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A2" w:rsidRDefault="003349A2" w:rsidP="0026594C">
      <w:pPr>
        <w:pStyle w:val="Style1"/>
        <w:widowControl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3349A2" w:rsidRDefault="003349A2" w:rsidP="005333E1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3349A2" w:rsidRDefault="003349A2" w:rsidP="005333E1">
                  <w:r w:rsidRPr="00EC6CAC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4" o:title="" cropbottom="-135f" cropleft="6417f" cropright="8511f"/>
                      </v:shape>
                    </w:pict>
                  </w:r>
                </w:p>
                <w:p w:rsidR="003349A2" w:rsidRDefault="003349A2" w:rsidP="005333E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>
        <w:rPr>
          <w:rStyle w:val="FontStyle11"/>
          <w:sz w:val="28"/>
          <w:szCs w:val="28"/>
        </w:rPr>
        <w:t>АДМИНИСТРАЦИЯ ГОТОВСКОГО СЕЛЬСКОГО ПОСЕЛЕНИЯ МУНИЦИПАЛЬНОГО РАЙОНА «КРАСНЕНСКИЙ РАЙОН»</w:t>
      </w:r>
    </w:p>
    <w:p w:rsidR="003349A2" w:rsidRDefault="003349A2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3349A2" w:rsidRDefault="003349A2" w:rsidP="005333E1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3349A2" w:rsidRDefault="003349A2" w:rsidP="005333E1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3349A2" w:rsidRDefault="003349A2" w:rsidP="00AB1A43">
      <w:pPr>
        <w:spacing w:after="0" w:line="240" w:lineRule="auto"/>
        <w:rPr>
          <w:b/>
          <w:sz w:val="26"/>
        </w:rPr>
      </w:pPr>
    </w:p>
    <w:p w:rsidR="003349A2" w:rsidRPr="005C0724" w:rsidRDefault="003349A2" w:rsidP="00DD6B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февраля 2015</w:t>
      </w:r>
      <w:r w:rsidRPr="005C072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№ 22</w:t>
      </w:r>
      <w:r w:rsidRPr="005C0724">
        <w:rPr>
          <w:rFonts w:ascii="Times New Roman" w:hAnsi="Times New Roman"/>
          <w:sz w:val="28"/>
          <w:szCs w:val="28"/>
        </w:rPr>
        <w:t xml:space="preserve">- р </w:t>
      </w:r>
    </w:p>
    <w:p w:rsidR="003349A2" w:rsidRDefault="003349A2" w:rsidP="005C0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5C0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FD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рабочей группы</w:t>
      </w:r>
    </w:p>
    <w:p w:rsidR="003349A2" w:rsidRDefault="003349A2" w:rsidP="00FD3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FD3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Pr="00FD361A" w:rsidRDefault="003349A2" w:rsidP="00FD3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 исполнение</w:t>
      </w:r>
      <w:r w:rsidRPr="00FD361A">
        <w:rPr>
          <w:rFonts w:ascii="Times New Roman" w:hAnsi="Times New Roman"/>
          <w:sz w:val="28"/>
          <w:szCs w:val="28"/>
        </w:rPr>
        <w:t xml:space="preserve"> пункта 16 протокола поручений, данных  </w:t>
      </w:r>
      <w:r>
        <w:rPr>
          <w:rFonts w:ascii="Times New Roman" w:hAnsi="Times New Roman"/>
          <w:sz w:val="28"/>
          <w:szCs w:val="28"/>
        </w:rPr>
        <w:t>главой администрации Красненского района</w:t>
      </w:r>
      <w:r w:rsidRPr="00FD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рабочем совещании 11 февраля 2015 года «Создать рабочие группы с участием преподавателей школ, депутатов земских собраний, активистов сельских поселений для реализации брендирования территории сельского поселения»:</w:t>
      </w:r>
      <w:r w:rsidRPr="00FD361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349A2" w:rsidRDefault="003349A2" w:rsidP="00FD3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рабочую группу для реализации брендирования территории Готовского сельского поселения и утвердить её состав (прилагается).</w:t>
      </w:r>
    </w:p>
    <w:p w:rsidR="003349A2" w:rsidRDefault="003349A2" w:rsidP="00FD3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Рабочей группе:</w:t>
      </w:r>
    </w:p>
    <w:p w:rsidR="003349A2" w:rsidRDefault="003349A2" w:rsidP="00FD3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срок с 13 февраля по 15 марта 2015 года выявить имиджевые характеристики и определить предмет брендирования территории сельского поселения;</w:t>
      </w:r>
    </w:p>
    <w:p w:rsidR="003349A2" w:rsidRPr="005C0724" w:rsidRDefault="003349A2" w:rsidP="00FD36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срок с 13 февраля по 10 апреля 2015 года разработать проект популяризации бренда территории сельского поселения.</w:t>
      </w:r>
    </w:p>
    <w:p w:rsidR="003349A2" w:rsidRPr="005C0724" w:rsidRDefault="003349A2" w:rsidP="00FD361A">
      <w:pPr>
        <w:tabs>
          <w:tab w:val="left" w:pos="28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0724">
        <w:rPr>
          <w:rFonts w:ascii="Times New Roman" w:hAnsi="Times New Roman"/>
          <w:sz w:val="28"/>
          <w:szCs w:val="28"/>
        </w:rPr>
        <w:t xml:space="preserve">3. Контроль за исполнением распоряжения возложить на </w:t>
      </w:r>
      <w:r>
        <w:rPr>
          <w:rFonts w:ascii="Times New Roman" w:hAnsi="Times New Roman"/>
          <w:sz w:val="28"/>
          <w:szCs w:val="28"/>
        </w:rPr>
        <w:t>главу администрации Готовского</w:t>
      </w:r>
      <w:r w:rsidRPr="005C072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Болдыреву В.В.</w:t>
      </w:r>
    </w:p>
    <w:p w:rsidR="003349A2" w:rsidRPr="005C0724" w:rsidRDefault="003349A2" w:rsidP="00FD3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9A2" w:rsidRDefault="003349A2" w:rsidP="005C0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9A2" w:rsidRPr="005C0724" w:rsidRDefault="003349A2" w:rsidP="005C07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9A2" w:rsidRPr="005C0724" w:rsidRDefault="003349A2" w:rsidP="00AA6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5C0724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Готовского</w:t>
      </w:r>
      <w:r w:rsidRPr="005C0724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В.Болдырева</w:t>
      </w: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Default="003349A2" w:rsidP="00A702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9A2" w:rsidRPr="00044542" w:rsidRDefault="003349A2" w:rsidP="00A942C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 w:rsidRPr="00044542">
        <w:rPr>
          <w:rFonts w:ascii="Times New Roman" w:hAnsi="Times New Roman"/>
          <w:sz w:val="28"/>
          <w:szCs w:val="28"/>
        </w:rPr>
        <w:t>Утвержден:</w:t>
      </w:r>
    </w:p>
    <w:p w:rsidR="003349A2" w:rsidRPr="00044542" w:rsidRDefault="003349A2" w:rsidP="00BA04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044542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3349A2" w:rsidRPr="00044542" w:rsidRDefault="003349A2" w:rsidP="00DC03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542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4542">
        <w:rPr>
          <w:rFonts w:ascii="Times New Roman" w:hAnsi="Times New Roman"/>
          <w:sz w:val="28"/>
          <w:szCs w:val="28"/>
        </w:rPr>
        <w:t xml:space="preserve"> Готовского сельского поселения</w:t>
      </w:r>
    </w:p>
    <w:p w:rsidR="003349A2" w:rsidRPr="00044542" w:rsidRDefault="003349A2" w:rsidP="000445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13 февраля 2015г. № 22</w:t>
      </w:r>
      <w:r w:rsidRPr="00044542">
        <w:rPr>
          <w:rFonts w:ascii="Times New Roman" w:hAnsi="Times New Roman"/>
          <w:sz w:val="28"/>
          <w:szCs w:val="28"/>
        </w:rPr>
        <w:t>-р</w:t>
      </w:r>
    </w:p>
    <w:p w:rsidR="003349A2" w:rsidRDefault="003349A2" w:rsidP="00A942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49A2" w:rsidRDefault="003349A2" w:rsidP="00A942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49A2" w:rsidRDefault="003349A2" w:rsidP="00A942C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49A2" w:rsidRPr="00D20EB5" w:rsidRDefault="003349A2" w:rsidP="00A94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B5">
        <w:rPr>
          <w:rFonts w:ascii="Times New Roman" w:hAnsi="Times New Roman"/>
          <w:b/>
          <w:sz w:val="28"/>
          <w:szCs w:val="28"/>
        </w:rPr>
        <w:t>СОСТАВ</w:t>
      </w:r>
    </w:p>
    <w:p w:rsidR="003349A2" w:rsidRPr="00D20EB5" w:rsidRDefault="003349A2" w:rsidP="00A94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B5">
        <w:rPr>
          <w:rFonts w:ascii="Times New Roman" w:hAnsi="Times New Roman"/>
          <w:b/>
          <w:sz w:val="28"/>
          <w:szCs w:val="28"/>
        </w:rPr>
        <w:t xml:space="preserve">рабочей группы для реализации брендирования </w:t>
      </w:r>
    </w:p>
    <w:p w:rsidR="003349A2" w:rsidRPr="00D20EB5" w:rsidRDefault="003349A2" w:rsidP="00A94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0EB5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Гото</w:t>
      </w:r>
      <w:r w:rsidRPr="00D20EB5">
        <w:rPr>
          <w:rFonts w:ascii="Times New Roman" w:hAnsi="Times New Roman"/>
          <w:b/>
          <w:sz w:val="28"/>
          <w:szCs w:val="28"/>
        </w:rPr>
        <w:t>вского сельского поселения</w:t>
      </w:r>
    </w:p>
    <w:p w:rsidR="003349A2" w:rsidRPr="00D20EB5" w:rsidRDefault="003349A2" w:rsidP="00A94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ook w:val="01E0"/>
      </w:tblPr>
      <w:tblGrid>
        <w:gridCol w:w="3328"/>
        <w:gridCol w:w="6320"/>
      </w:tblGrid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ind w:right="-5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Болдырева Вера Васильевна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EB5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Готов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ского сельского поселения, председатель рабочей группы;</w:t>
            </w: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Лесунова Татьяна Николаевна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специали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 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сельского поселения, </w:t>
            </w:r>
          </w:p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EB5">
              <w:rPr>
                <w:rFonts w:ascii="Times New Roman" w:hAnsi="Times New Roman"/>
                <w:sz w:val="28"/>
                <w:szCs w:val="28"/>
              </w:rPr>
              <w:t>заместитель председателя рабочей группы;</w:t>
            </w:r>
          </w:p>
        </w:tc>
      </w:tr>
      <w:tr w:rsidR="003349A2" w:rsidRPr="00D20EB5" w:rsidTr="00852809">
        <w:tc>
          <w:tcPr>
            <w:tcW w:w="9648" w:type="dxa"/>
            <w:gridSpan w:val="2"/>
          </w:tcPr>
          <w:p w:rsidR="003349A2" w:rsidRPr="00D20EB5" w:rsidRDefault="003349A2" w:rsidP="008D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0EB5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группы:</w:t>
            </w:r>
          </w:p>
          <w:p w:rsidR="003349A2" w:rsidRPr="00D20EB5" w:rsidRDefault="003349A2" w:rsidP="008D2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Менжулина Валентина Леонидовна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EB5">
              <w:rPr>
                <w:rFonts w:ascii="Times New Roman" w:hAnsi="Times New Roman"/>
                <w:sz w:val="28"/>
                <w:szCs w:val="28"/>
              </w:rPr>
              <w:t>специалист по распоряжению землей и муниципальной собственностью администрации сельского поселения;</w:t>
            </w: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Бочаров Александр Николаевич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EB5">
              <w:rPr>
                <w:rFonts w:ascii="Times New Roman" w:hAnsi="Times New Roman"/>
                <w:sz w:val="28"/>
                <w:szCs w:val="28"/>
              </w:rPr>
              <w:t>депутат земского собрания сельского поселения;</w:t>
            </w: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Лесунов Николай Стефанович</w:t>
            </w:r>
          </w:p>
        </w:tc>
        <w:tc>
          <w:tcPr>
            <w:tcW w:w="6320" w:type="dxa"/>
          </w:tcPr>
          <w:p w:rsidR="003349A2" w:rsidRPr="00D20EB5" w:rsidRDefault="003349A2" w:rsidP="002D00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EB5">
              <w:rPr>
                <w:rFonts w:ascii="Times New Roman" w:hAnsi="Times New Roman"/>
                <w:sz w:val="28"/>
                <w:szCs w:val="28"/>
              </w:rPr>
              <w:t>председатель Совета ветеранов первичной ветеранской организации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Нагорная Елена Никифоровна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Готов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ской основной школы (по согласованию);</w:t>
            </w: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Ломакина Елена Юрье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вна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EB5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>
              <w:rPr>
                <w:rFonts w:ascii="Times New Roman" w:hAnsi="Times New Roman"/>
                <w:sz w:val="28"/>
                <w:szCs w:val="28"/>
              </w:rPr>
              <w:t>Готов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ской сельской библиотекой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349A2" w:rsidRPr="00D20EB5" w:rsidTr="00852809">
        <w:tc>
          <w:tcPr>
            <w:tcW w:w="3328" w:type="dxa"/>
          </w:tcPr>
          <w:p w:rsidR="003349A2" w:rsidRPr="00D20EB5" w:rsidRDefault="003349A2" w:rsidP="008D2B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Искренок Алла Петровна</w:t>
            </w:r>
          </w:p>
        </w:tc>
        <w:tc>
          <w:tcPr>
            <w:tcW w:w="6320" w:type="dxa"/>
          </w:tcPr>
          <w:p w:rsidR="003349A2" w:rsidRPr="00D20EB5" w:rsidRDefault="003349A2" w:rsidP="008D2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районного краеведческого музея </w:t>
            </w:r>
            <w:r w:rsidRPr="00D20EB5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349A2" w:rsidRPr="00DC0394" w:rsidRDefault="003349A2" w:rsidP="00A942C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3349A2" w:rsidRPr="00DC0394" w:rsidSect="0026603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05F0D"/>
    <w:rsid w:val="00017B4F"/>
    <w:rsid w:val="000267B2"/>
    <w:rsid w:val="000342A2"/>
    <w:rsid w:val="00043494"/>
    <w:rsid w:val="00044542"/>
    <w:rsid w:val="00060F0F"/>
    <w:rsid w:val="0007306F"/>
    <w:rsid w:val="0007429C"/>
    <w:rsid w:val="00081C46"/>
    <w:rsid w:val="000B30B0"/>
    <w:rsid w:val="000C75A8"/>
    <w:rsid w:val="000D1702"/>
    <w:rsid w:val="000E3C15"/>
    <w:rsid w:val="000F4171"/>
    <w:rsid w:val="0010377B"/>
    <w:rsid w:val="00115252"/>
    <w:rsid w:val="001400A2"/>
    <w:rsid w:val="0014220A"/>
    <w:rsid w:val="001469B1"/>
    <w:rsid w:val="0019248F"/>
    <w:rsid w:val="00195E00"/>
    <w:rsid w:val="00197BAE"/>
    <w:rsid w:val="001A7692"/>
    <w:rsid w:val="001D4783"/>
    <w:rsid w:val="001D7E8D"/>
    <w:rsid w:val="00202E3D"/>
    <w:rsid w:val="00204580"/>
    <w:rsid w:val="002071CF"/>
    <w:rsid w:val="00212800"/>
    <w:rsid w:val="002221CB"/>
    <w:rsid w:val="00224794"/>
    <w:rsid w:val="0024327B"/>
    <w:rsid w:val="0025005E"/>
    <w:rsid w:val="002629AF"/>
    <w:rsid w:val="00263821"/>
    <w:rsid w:val="00263F87"/>
    <w:rsid w:val="0026594C"/>
    <w:rsid w:val="00266039"/>
    <w:rsid w:val="00282A71"/>
    <w:rsid w:val="002A50F7"/>
    <w:rsid w:val="002B0C72"/>
    <w:rsid w:val="002B5D70"/>
    <w:rsid w:val="002C4A6A"/>
    <w:rsid w:val="002C4AF2"/>
    <w:rsid w:val="002D00B3"/>
    <w:rsid w:val="002E2158"/>
    <w:rsid w:val="002E2D6F"/>
    <w:rsid w:val="003349A2"/>
    <w:rsid w:val="0033516A"/>
    <w:rsid w:val="00340B9D"/>
    <w:rsid w:val="003460E9"/>
    <w:rsid w:val="00370D28"/>
    <w:rsid w:val="00391B09"/>
    <w:rsid w:val="003C02C3"/>
    <w:rsid w:val="003E7AEC"/>
    <w:rsid w:val="003F0A8E"/>
    <w:rsid w:val="003F25BF"/>
    <w:rsid w:val="003F3577"/>
    <w:rsid w:val="003F3949"/>
    <w:rsid w:val="00452826"/>
    <w:rsid w:val="004759D3"/>
    <w:rsid w:val="004C32DF"/>
    <w:rsid w:val="004C751C"/>
    <w:rsid w:val="004D5EEA"/>
    <w:rsid w:val="004F0021"/>
    <w:rsid w:val="004F241E"/>
    <w:rsid w:val="005004E4"/>
    <w:rsid w:val="00505F0B"/>
    <w:rsid w:val="00522BE3"/>
    <w:rsid w:val="005243EE"/>
    <w:rsid w:val="00526EA1"/>
    <w:rsid w:val="00532B24"/>
    <w:rsid w:val="00532D95"/>
    <w:rsid w:val="005333E1"/>
    <w:rsid w:val="00552499"/>
    <w:rsid w:val="0055751E"/>
    <w:rsid w:val="005930A7"/>
    <w:rsid w:val="005950B3"/>
    <w:rsid w:val="00596DB4"/>
    <w:rsid w:val="005B01CB"/>
    <w:rsid w:val="005B4686"/>
    <w:rsid w:val="005C0724"/>
    <w:rsid w:val="005C2989"/>
    <w:rsid w:val="005C69BD"/>
    <w:rsid w:val="005D5DF1"/>
    <w:rsid w:val="005E67C2"/>
    <w:rsid w:val="005F3DAD"/>
    <w:rsid w:val="006039D8"/>
    <w:rsid w:val="0063332C"/>
    <w:rsid w:val="00642C97"/>
    <w:rsid w:val="006509C9"/>
    <w:rsid w:val="0065211C"/>
    <w:rsid w:val="006535DF"/>
    <w:rsid w:val="00653661"/>
    <w:rsid w:val="006637AD"/>
    <w:rsid w:val="006729FC"/>
    <w:rsid w:val="00686EC8"/>
    <w:rsid w:val="0068767A"/>
    <w:rsid w:val="006A3D11"/>
    <w:rsid w:val="006B715E"/>
    <w:rsid w:val="006D6FB4"/>
    <w:rsid w:val="006F4381"/>
    <w:rsid w:val="007120A1"/>
    <w:rsid w:val="007821F3"/>
    <w:rsid w:val="007B026D"/>
    <w:rsid w:val="007B750D"/>
    <w:rsid w:val="007D2C39"/>
    <w:rsid w:val="007F3968"/>
    <w:rsid w:val="007F7A93"/>
    <w:rsid w:val="00806C2D"/>
    <w:rsid w:val="00810A00"/>
    <w:rsid w:val="00835EA3"/>
    <w:rsid w:val="00842A5C"/>
    <w:rsid w:val="00851694"/>
    <w:rsid w:val="00852809"/>
    <w:rsid w:val="00876F2E"/>
    <w:rsid w:val="00890269"/>
    <w:rsid w:val="008A023B"/>
    <w:rsid w:val="008C1B3B"/>
    <w:rsid w:val="008D2BD4"/>
    <w:rsid w:val="008D35C4"/>
    <w:rsid w:val="008E192D"/>
    <w:rsid w:val="008F09A1"/>
    <w:rsid w:val="008F755A"/>
    <w:rsid w:val="009018D5"/>
    <w:rsid w:val="009054AC"/>
    <w:rsid w:val="00911F62"/>
    <w:rsid w:val="00912541"/>
    <w:rsid w:val="00921613"/>
    <w:rsid w:val="00923678"/>
    <w:rsid w:val="009258C3"/>
    <w:rsid w:val="0094169C"/>
    <w:rsid w:val="009476C1"/>
    <w:rsid w:val="00966E3B"/>
    <w:rsid w:val="009749E8"/>
    <w:rsid w:val="00997BE1"/>
    <w:rsid w:val="009A4A80"/>
    <w:rsid w:val="009C5453"/>
    <w:rsid w:val="009C7BE8"/>
    <w:rsid w:val="009F3E5C"/>
    <w:rsid w:val="00A06A0E"/>
    <w:rsid w:val="00A11408"/>
    <w:rsid w:val="00A31450"/>
    <w:rsid w:val="00A44F0D"/>
    <w:rsid w:val="00A45E7E"/>
    <w:rsid w:val="00A7022D"/>
    <w:rsid w:val="00A81422"/>
    <w:rsid w:val="00A818A4"/>
    <w:rsid w:val="00A91873"/>
    <w:rsid w:val="00A93344"/>
    <w:rsid w:val="00A942CA"/>
    <w:rsid w:val="00A968B4"/>
    <w:rsid w:val="00AA6EBA"/>
    <w:rsid w:val="00AB1A43"/>
    <w:rsid w:val="00AF3B9C"/>
    <w:rsid w:val="00B00007"/>
    <w:rsid w:val="00B061E7"/>
    <w:rsid w:val="00B07C34"/>
    <w:rsid w:val="00B30F14"/>
    <w:rsid w:val="00B44144"/>
    <w:rsid w:val="00B45EB6"/>
    <w:rsid w:val="00B47094"/>
    <w:rsid w:val="00B61206"/>
    <w:rsid w:val="00B76FD8"/>
    <w:rsid w:val="00BA0483"/>
    <w:rsid w:val="00BB30CE"/>
    <w:rsid w:val="00BD5252"/>
    <w:rsid w:val="00BE217B"/>
    <w:rsid w:val="00C02295"/>
    <w:rsid w:val="00C06824"/>
    <w:rsid w:val="00C120DA"/>
    <w:rsid w:val="00C12456"/>
    <w:rsid w:val="00C15F59"/>
    <w:rsid w:val="00C210D2"/>
    <w:rsid w:val="00C216ED"/>
    <w:rsid w:val="00C232EB"/>
    <w:rsid w:val="00C326B2"/>
    <w:rsid w:val="00C33E56"/>
    <w:rsid w:val="00C37FBA"/>
    <w:rsid w:val="00C45E63"/>
    <w:rsid w:val="00C525BC"/>
    <w:rsid w:val="00C56DCB"/>
    <w:rsid w:val="00C61A68"/>
    <w:rsid w:val="00C74C11"/>
    <w:rsid w:val="00CA016F"/>
    <w:rsid w:val="00CC0B54"/>
    <w:rsid w:val="00CD7920"/>
    <w:rsid w:val="00CD7C69"/>
    <w:rsid w:val="00CD7D66"/>
    <w:rsid w:val="00CE1DA7"/>
    <w:rsid w:val="00D0224D"/>
    <w:rsid w:val="00D033DE"/>
    <w:rsid w:val="00D20EB5"/>
    <w:rsid w:val="00D2234B"/>
    <w:rsid w:val="00D355B2"/>
    <w:rsid w:val="00D42ECC"/>
    <w:rsid w:val="00D43495"/>
    <w:rsid w:val="00D46194"/>
    <w:rsid w:val="00D47231"/>
    <w:rsid w:val="00D979AA"/>
    <w:rsid w:val="00DC0394"/>
    <w:rsid w:val="00DC5D6A"/>
    <w:rsid w:val="00DD6BC6"/>
    <w:rsid w:val="00DD6DCE"/>
    <w:rsid w:val="00DE3AA2"/>
    <w:rsid w:val="00E0562B"/>
    <w:rsid w:val="00E17084"/>
    <w:rsid w:val="00E2388D"/>
    <w:rsid w:val="00E24BA0"/>
    <w:rsid w:val="00E405B0"/>
    <w:rsid w:val="00E51275"/>
    <w:rsid w:val="00E55FDA"/>
    <w:rsid w:val="00E742A1"/>
    <w:rsid w:val="00E824AA"/>
    <w:rsid w:val="00E950B2"/>
    <w:rsid w:val="00E9659F"/>
    <w:rsid w:val="00EB1A89"/>
    <w:rsid w:val="00EB5342"/>
    <w:rsid w:val="00EB75E0"/>
    <w:rsid w:val="00EC2530"/>
    <w:rsid w:val="00EC6CAC"/>
    <w:rsid w:val="00F02C5E"/>
    <w:rsid w:val="00F14C50"/>
    <w:rsid w:val="00F25FDE"/>
    <w:rsid w:val="00F471D2"/>
    <w:rsid w:val="00F71F13"/>
    <w:rsid w:val="00F74571"/>
    <w:rsid w:val="00F7791B"/>
    <w:rsid w:val="00F811D0"/>
    <w:rsid w:val="00F940FE"/>
    <w:rsid w:val="00FB1EDF"/>
    <w:rsid w:val="00FC0B7A"/>
    <w:rsid w:val="00FD361A"/>
    <w:rsid w:val="00FE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21F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821"/>
    <w:rPr>
      <w:rFonts w:cs="Times New Roman"/>
      <w:color w:val="808080"/>
    </w:rPr>
  </w:style>
  <w:style w:type="table" w:styleId="TableGrid">
    <w:name w:val="Table Grid"/>
    <w:basedOn w:val="TableNormal"/>
    <w:uiPriority w:val="99"/>
    <w:locked/>
    <w:rsid w:val="00A942C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797</TotalTime>
  <Pages>2</Pages>
  <Words>379</Words>
  <Characters>2161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Пользователь</cp:lastModifiedBy>
  <cp:revision>53</cp:revision>
  <cp:lastPrinted>2015-03-05T10:33:00Z</cp:lastPrinted>
  <dcterms:created xsi:type="dcterms:W3CDTF">2013-01-19T05:53:00Z</dcterms:created>
  <dcterms:modified xsi:type="dcterms:W3CDTF">2015-03-05T10:34:00Z</dcterms:modified>
</cp:coreProperties>
</file>