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98" w:rsidRPr="00395D87" w:rsidRDefault="00093998" w:rsidP="009C7FA5">
      <w:pPr>
        <w:rPr>
          <w:sz w:val="28"/>
          <w:szCs w:val="28"/>
        </w:rPr>
      </w:pPr>
    </w:p>
    <w:p w:rsidR="00093998" w:rsidRDefault="00093998" w:rsidP="009C7FA5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0;margin-top:0;width:305.05pt;height:41.5pt;z-index:251658240;visibility:visible;mso-wrap-distance-left:1.9pt;mso-wrap-distance-right:1.9pt;mso-wrap-distance-bottom:66.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" filled="f" stroked="f">
            <v:textbox inset="0,0,0,0">
              <w:txbxContent>
                <w:p w:rsidR="00093998" w:rsidRDefault="00093998" w:rsidP="009C7FA5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  <w:szCs w:val="38"/>
                    </w:rPr>
                  </w:pPr>
                  <w:r>
                    <w:rPr>
                      <w:rStyle w:val="FontStyle14"/>
                      <w:szCs w:val="38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Поле 2" o:spid="_x0000_s1027" type="#_x0000_t202" style="position:absolute;left:0;text-align:left;margin-left:209.75pt;margin-top:41.75pt;width:47.5pt;height:57.15pt;z-index:251659264;visibility:visible;mso-wrap-distance-left:1.9pt;mso-wrap-distance-top:.25pt;mso-wrap-distance-right:1.9pt;mso-wrap-distance-bottom:9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RdvAIAAK8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" filled="f" stroked="f">
            <v:textbox inset="0,0,0,0">
              <w:txbxContent>
                <w:p w:rsidR="00093998" w:rsidRDefault="00093998" w:rsidP="009C7FA5">
                  <w:r w:rsidRPr="005F4BA4">
                    <w:rPr>
                      <w:rFonts w:ascii="Calibri" w:hAnsi="Calibri"/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46.5pt;height:59.25pt;visibility:visible">
                        <v:imagedata r:id="rId6" o:title="" cropbottom="-135f" cropleft="6417f" cropright="8511f"/>
                      </v:shape>
                    </w:pict>
                  </w:r>
                </w:p>
                <w:p w:rsidR="00093998" w:rsidRDefault="00093998" w:rsidP="009C7FA5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rStyle w:val="FontStyle11"/>
          <w:sz w:val="28"/>
          <w:szCs w:val="28"/>
        </w:rPr>
        <w:t>АДМИНИСТРАЦИЯ ГОТОСКОГО СЕЛЬСКОГО ПОСЕЛЕНИЯ</w:t>
      </w:r>
    </w:p>
    <w:p w:rsidR="00093998" w:rsidRPr="004A5B91" w:rsidRDefault="00093998" w:rsidP="00566CB1">
      <w:pPr>
        <w:pStyle w:val="Heading4"/>
        <w:rPr>
          <w:szCs w:val="28"/>
        </w:rPr>
      </w:pPr>
      <w:r>
        <w:rPr>
          <w:szCs w:val="28"/>
        </w:rPr>
        <w:t>МУ</w:t>
      </w:r>
      <w:r w:rsidRPr="004A5B91">
        <w:rPr>
          <w:szCs w:val="28"/>
        </w:rPr>
        <w:t>НИЦИПАЛЬН</w:t>
      </w:r>
      <w:r>
        <w:rPr>
          <w:szCs w:val="28"/>
        </w:rPr>
        <w:t xml:space="preserve">ОГО РАЙОНА </w:t>
      </w:r>
      <w:r w:rsidRPr="004A5B91">
        <w:rPr>
          <w:szCs w:val="28"/>
        </w:rPr>
        <w:t>«КРАСНЕНСКИЙ РАЙОН»</w:t>
      </w:r>
    </w:p>
    <w:p w:rsidR="00093998" w:rsidRPr="00395D87" w:rsidRDefault="00093998" w:rsidP="009C7FA5">
      <w:pPr>
        <w:pStyle w:val="Style1"/>
        <w:widowControl/>
        <w:ind w:right="-2"/>
        <w:rPr>
          <w:rStyle w:val="FontStyle11"/>
          <w:sz w:val="28"/>
          <w:szCs w:val="28"/>
        </w:rPr>
      </w:pPr>
    </w:p>
    <w:p w:rsidR="00093998" w:rsidRPr="00395D87" w:rsidRDefault="00093998" w:rsidP="009C7FA5">
      <w:pPr>
        <w:pStyle w:val="Style2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093998" w:rsidRPr="00395D87" w:rsidRDefault="00093998" w:rsidP="00395D87">
      <w:pPr>
        <w:pStyle w:val="Style2"/>
        <w:widowControl/>
        <w:ind w:right="-2"/>
        <w:jc w:val="center"/>
        <w:rPr>
          <w:b/>
          <w:bCs/>
          <w:spacing w:val="70"/>
          <w:sz w:val="28"/>
          <w:szCs w:val="28"/>
        </w:rPr>
      </w:pPr>
      <w:r w:rsidRPr="00395D87">
        <w:rPr>
          <w:rStyle w:val="FontStyle13"/>
          <w:bCs/>
          <w:spacing w:val="70"/>
          <w:sz w:val="28"/>
          <w:szCs w:val="28"/>
        </w:rPr>
        <w:t>РАСПОРЯЖЕНИЕ</w:t>
      </w:r>
    </w:p>
    <w:p w:rsidR="00093998" w:rsidRPr="00395D87" w:rsidRDefault="00093998" w:rsidP="00395D87">
      <w:pPr>
        <w:pStyle w:val="Style5"/>
        <w:widowControl/>
        <w:ind w:right="-2"/>
        <w:jc w:val="center"/>
        <w:rPr>
          <w:sz w:val="28"/>
          <w:szCs w:val="28"/>
        </w:rPr>
      </w:pPr>
    </w:p>
    <w:p w:rsidR="00093998" w:rsidRPr="00566CB1" w:rsidRDefault="00093998" w:rsidP="00566CB1">
      <w:pPr>
        <w:rPr>
          <w:sz w:val="26"/>
          <w:szCs w:val="28"/>
        </w:rPr>
      </w:pPr>
      <w:r w:rsidRPr="00566CB1">
        <w:rPr>
          <w:rStyle w:val="FontStyle11"/>
          <w:szCs w:val="28"/>
        </w:rPr>
        <w:t>12 декабря 2014 года</w:t>
      </w:r>
      <w:r w:rsidRPr="00566CB1">
        <w:rPr>
          <w:rStyle w:val="FontStyle11"/>
          <w:szCs w:val="28"/>
        </w:rPr>
        <w:tab/>
      </w:r>
      <w:r w:rsidRPr="00566CB1">
        <w:rPr>
          <w:rStyle w:val="FontStyle11"/>
          <w:szCs w:val="28"/>
        </w:rPr>
        <w:tab/>
      </w:r>
      <w:r w:rsidRPr="00566CB1">
        <w:rPr>
          <w:rStyle w:val="FontStyle11"/>
          <w:szCs w:val="28"/>
        </w:rPr>
        <w:tab/>
      </w:r>
      <w:r w:rsidRPr="00566CB1">
        <w:rPr>
          <w:rStyle w:val="FontStyle11"/>
          <w:szCs w:val="28"/>
        </w:rPr>
        <w:tab/>
        <w:t xml:space="preserve">                                           №</w:t>
      </w:r>
      <w:r w:rsidRPr="00566CB1">
        <w:rPr>
          <w:rStyle w:val="FontStyle11"/>
          <w:color w:val="FFFFFF"/>
          <w:szCs w:val="28"/>
        </w:rPr>
        <w:t>.</w:t>
      </w:r>
      <w:r w:rsidRPr="00566CB1">
        <w:rPr>
          <w:sz w:val="26"/>
          <w:szCs w:val="28"/>
        </w:rPr>
        <w:t>177 -р</w:t>
      </w:r>
    </w:p>
    <w:p w:rsidR="00093998" w:rsidRPr="00566CB1" w:rsidRDefault="00093998" w:rsidP="00566CB1">
      <w:pPr>
        <w:pStyle w:val="Style5"/>
        <w:widowControl/>
        <w:ind w:right="-2"/>
        <w:rPr>
          <w:sz w:val="28"/>
          <w:szCs w:val="28"/>
        </w:rPr>
      </w:pPr>
      <w:r>
        <w:rPr>
          <w:rStyle w:val="FontStyle11"/>
          <w:color w:val="FFFFFF"/>
          <w:sz w:val="28"/>
          <w:szCs w:val="28"/>
        </w:rPr>
        <w:t>177 1111111111111111177177-р</w:t>
      </w:r>
    </w:p>
    <w:p w:rsidR="00093998" w:rsidRPr="00395D87" w:rsidRDefault="00093998" w:rsidP="00395D87">
      <w:pPr>
        <w:rPr>
          <w:sz w:val="28"/>
          <w:szCs w:val="28"/>
        </w:rPr>
      </w:pPr>
    </w:p>
    <w:p w:rsidR="00093998" w:rsidRPr="004B7566" w:rsidRDefault="00093998" w:rsidP="00395D87">
      <w:pPr>
        <w:pStyle w:val="Style4"/>
        <w:widowControl/>
        <w:spacing w:line="240" w:lineRule="auto"/>
        <w:jc w:val="center"/>
        <w:rPr>
          <w:sz w:val="26"/>
          <w:szCs w:val="26"/>
        </w:rPr>
      </w:pPr>
      <w:r w:rsidRPr="00395D87">
        <w:rPr>
          <w:sz w:val="28"/>
          <w:szCs w:val="28"/>
        </w:rPr>
        <w:tab/>
      </w:r>
      <w:r w:rsidRPr="004B7566">
        <w:rPr>
          <w:rStyle w:val="FontStyle20"/>
          <w:bCs/>
          <w:szCs w:val="26"/>
        </w:rPr>
        <w:t>Об утверждении профилей компетенций для  должностей муници</w:t>
      </w:r>
      <w:r>
        <w:rPr>
          <w:rStyle w:val="FontStyle20"/>
          <w:bCs/>
          <w:szCs w:val="26"/>
        </w:rPr>
        <w:t xml:space="preserve">пальной службы администрации  Готовского </w:t>
      </w:r>
      <w:r w:rsidRPr="004B7566">
        <w:rPr>
          <w:rStyle w:val="FontStyle20"/>
          <w:bCs/>
          <w:szCs w:val="26"/>
        </w:rPr>
        <w:t xml:space="preserve">сельского поселения </w:t>
      </w:r>
      <w:r>
        <w:rPr>
          <w:rStyle w:val="FontStyle20"/>
          <w:bCs/>
          <w:szCs w:val="26"/>
        </w:rPr>
        <w:t xml:space="preserve">муниципального района «Красненский </w:t>
      </w:r>
      <w:r w:rsidRPr="004B7566">
        <w:rPr>
          <w:rStyle w:val="FontStyle20"/>
          <w:bCs/>
          <w:szCs w:val="26"/>
        </w:rPr>
        <w:t>район</w:t>
      </w:r>
      <w:r>
        <w:rPr>
          <w:rStyle w:val="FontStyle20"/>
          <w:bCs/>
          <w:szCs w:val="26"/>
        </w:rPr>
        <w:t>»</w:t>
      </w:r>
    </w:p>
    <w:p w:rsidR="00093998" w:rsidRPr="004B7566" w:rsidRDefault="00093998" w:rsidP="00395D87">
      <w:pPr>
        <w:jc w:val="both"/>
        <w:rPr>
          <w:sz w:val="26"/>
          <w:szCs w:val="26"/>
        </w:rPr>
      </w:pPr>
    </w:p>
    <w:p w:rsidR="00093998" w:rsidRPr="004B7566" w:rsidRDefault="00093998" w:rsidP="00395D87">
      <w:pPr>
        <w:jc w:val="both"/>
        <w:rPr>
          <w:sz w:val="26"/>
          <w:szCs w:val="26"/>
        </w:rPr>
      </w:pPr>
    </w:p>
    <w:p w:rsidR="00093998" w:rsidRPr="004B7566" w:rsidRDefault="00093998" w:rsidP="00395D87">
      <w:pPr>
        <w:jc w:val="both"/>
        <w:rPr>
          <w:sz w:val="26"/>
          <w:szCs w:val="26"/>
        </w:rPr>
      </w:pPr>
    </w:p>
    <w:p w:rsidR="00093998" w:rsidRPr="004B7566" w:rsidRDefault="00093998" w:rsidP="00395D87">
      <w:pPr>
        <w:pStyle w:val="Style4"/>
        <w:widowControl/>
        <w:spacing w:line="240" w:lineRule="auto"/>
        <w:jc w:val="both"/>
        <w:rPr>
          <w:sz w:val="26"/>
          <w:szCs w:val="26"/>
        </w:rPr>
      </w:pPr>
      <w:r w:rsidRPr="004B7566">
        <w:rPr>
          <w:sz w:val="26"/>
          <w:szCs w:val="26"/>
        </w:rPr>
        <w:t xml:space="preserve">             В соответствии с распоряжением администрации Красненского района от 10.12.2014г. № 1300-р «</w:t>
      </w:r>
      <w:r w:rsidRPr="004B7566">
        <w:rPr>
          <w:rStyle w:val="FontStyle20"/>
          <w:b w:val="0"/>
          <w:bCs/>
          <w:szCs w:val="26"/>
        </w:rPr>
        <w:t>Об утверждении профилей компетенций для  должностей муниципальной службы Красненского района»:</w:t>
      </w:r>
    </w:p>
    <w:p w:rsidR="00093998" w:rsidRPr="004B7566" w:rsidRDefault="00093998" w:rsidP="00395D87">
      <w:pPr>
        <w:jc w:val="both"/>
        <w:rPr>
          <w:sz w:val="26"/>
          <w:szCs w:val="26"/>
        </w:rPr>
      </w:pPr>
      <w:r w:rsidRPr="004B7566">
        <w:rPr>
          <w:sz w:val="26"/>
          <w:szCs w:val="26"/>
        </w:rPr>
        <w:tab/>
        <w:t>1. Утвердить прилагаемые профили компетенций для должностей муниципальной службы</w:t>
      </w:r>
      <w:r>
        <w:rPr>
          <w:sz w:val="26"/>
          <w:szCs w:val="26"/>
        </w:rPr>
        <w:t xml:space="preserve"> </w:t>
      </w:r>
      <w:r w:rsidRPr="00566CB1">
        <w:rPr>
          <w:color w:val="000000"/>
          <w:sz w:val="26"/>
          <w:szCs w:val="26"/>
        </w:rPr>
        <w:t>администрации</w:t>
      </w:r>
      <w:r>
        <w:rPr>
          <w:color w:val="000000"/>
          <w:sz w:val="26"/>
          <w:szCs w:val="26"/>
        </w:rPr>
        <w:t xml:space="preserve"> Готовского </w:t>
      </w:r>
      <w:r w:rsidRPr="004B7566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муниципального района «Красненский район»</w:t>
      </w:r>
      <w:r w:rsidRPr="004B7566">
        <w:rPr>
          <w:sz w:val="26"/>
          <w:szCs w:val="26"/>
        </w:rPr>
        <w:t>.</w:t>
      </w:r>
    </w:p>
    <w:p w:rsidR="00093998" w:rsidRPr="004B7566" w:rsidRDefault="00093998" w:rsidP="00395D87">
      <w:pPr>
        <w:jc w:val="both"/>
        <w:rPr>
          <w:sz w:val="26"/>
          <w:szCs w:val="26"/>
        </w:rPr>
      </w:pPr>
      <w:r w:rsidRPr="004B7566">
        <w:rPr>
          <w:sz w:val="26"/>
          <w:szCs w:val="26"/>
        </w:rPr>
        <w:tab/>
        <w:t>2. Контроль за исполнением распоряжения возложить на главу администрации</w:t>
      </w:r>
      <w:r>
        <w:rPr>
          <w:sz w:val="26"/>
          <w:szCs w:val="26"/>
        </w:rPr>
        <w:t xml:space="preserve"> Готовского сельского поселения  Болдыреву В.В.</w:t>
      </w:r>
    </w:p>
    <w:p w:rsidR="00093998" w:rsidRPr="004B7566" w:rsidRDefault="00093998" w:rsidP="00395D87">
      <w:pPr>
        <w:jc w:val="both"/>
        <w:rPr>
          <w:b/>
          <w:sz w:val="26"/>
          <w:szCs w:val="26"/>
        </w:rPr>
      </w:pPr>
      <w:r w:rsidRPr="004B7566">
        <w:rPr>
          <w:b/>
          <w:sz w:val="26"/>
          <w:szCs w:val="26"/>
        </w:rPr>
        <w:tab/>
      </w:r>
    </w:p>
    <w:p w:rsidR="00093998" w:rsidRPr="004B7566" w:rsidRDefault="00093998" w:rsidP="00395D87">
      <w:pPr>
        <w:jc w:val="both"/>
        <w:rPr>
          <w:b/>
          <w:sz w:val="26"/>
          <w:szCs w:val="26"/>
        </w:rPr>
      </w:pPr>
    </w:p>
    <w:p w:rsidR="00093998" w:rsidRPr="004B7566" w:rsidRDefault="00093998" w:rsidP="00395D87">
      <w:pPr>
        <w:jc w:val="both"/>
        <w:rPr>
          <w:b/>
          <w:sz w:val="26"/>
          <w:szCs w:val="26"/>
        </w:rPr>
      </w:pPr>
    </w:p>
    <w:p w:rsidR="00093998" w:rsidRPr="00566CB1" w:rsidRDefault="00093998" w:rsidP="00566CB1">
      <w:pPr>
        <w:jc w:val="both"/>
        <w:rPr>
          <w:b/>
          <w:sz w:val="26"/>
          <w:szCs w:val="28"/>
        </w:rPr>
      </w:pPr>
      <w:r w:rsidRPr="00566CB1">
        <w:rPr>
          <w:b/>
          <w:sz w:val="26"/>
          <w:szCs w:val="28"/>
        </w:rPr>
        <w:t>Глава администрации</w:t>
      </w:r>
    </w:p>
    <w:p w:rsidR="00093998" w:rsidRPr="00566CB1" w:rsidRDefault="00093998" w:rsidP="00566CB1">
      <w:pPr>
        <w:jc w:val="both"/>
        <w:rPr>
          <w:b/>
          <w:sz w:val="26"/>
          <w:szCs w:val="28"/>
        </w:rPr>
      </w:pPr>
      <w:r w:rsidRPr="00566CB1">
        <w:rPr>
          <w:b/>
          <w:sz w:val="26"/>
          <w:szCs w:val="28"/>
        </w:rPr>
        <w:t xml:space="preserve">Готовского сельского поселения                                      </w:t>
      </w:r>
      <w:r>
        <w:rPr>
          <w:b/>
          <w:sz w:val="26"/>
          <w:szCs w:val="28"/>
        </w:rPr>
        <w:t xml:space="preserve">          </w:t>
      </w:r>
      <w:r w:rsidRPr="00566CB1">
        <w:rPr>
          <w:b/>
          <w:sz w:val="26"/>
          <w:szCs w:val="28"/>
        </w:rPr>
        <w:t xml:space="preserve"> В.Болдырева</w:t>
      </w:r>
    </w:p>
    <w:p w:rsidR="00093998" w:rsidRPr="004B7566" w:rsidRDefault="00093998" w:rsidP="00395D87">
      <w:pPr>
        <w:jc w:val="center"/>
        <w:rPr>
          <w:b/>
          <w:sz w:val="26"/>
          <w:szCs w:val="26"/>
        </w:rPr>
      </w:pPr>
    </w:p>
    <w:p w:rsidR="00093998" w:rsidRPr="004B7566" w:rsidRDefault="00093998" w:rsidP="00395D87">
      <w:pPr>
        <w:jc w:val="center"/>
        <w:rPr>
          <w:b/>
          <w:sz w:val="26"/>
          <w:szCs w:val="26"/>
        </w:rPr>
      </w:pPr>
    </w:p>
    <w:p w:rsidR="00093998" w:rsidRPr="004B7566" w:rsidRDefault="00093998" w:rsidP="00395D87">
      <w:pPr>
        <w:jc w:val="center"/>
        <w:rPr>
          <w:b/>
          <w:sz w:val="26"/>
          <w:szCs w:val="26"/>
        </w:rPr>
      </w:pPr>
    </w:p>
    <w:p w:rsidR="00093998" w:rsidRPr="004B7566" w:rsidRDefault="00093998" w:rsidP="00395D87">
      <w:pPr>
        <w:jc w:val="center"/>
        <w:rPr>
          <w:b/>
          <w:sz w:val="26"/>
          <w:szCs w:val="26"/>
        </w:rPr>
      </w:pPr>
    </w:p>
    <w:p w:rsidR="00093998" w:rsidRPr="004B7566" w:rsidRDefault="00093998" w:rsidP="00395D87">
      <w:pPr>
        <w:jc w:val="center"/>
        <w:rPr>
          <w:b/>
          <w:sz w:val="26"/>
          <w:szCs w:val="26"/>
        </w:rPr>
      </w:pPr>
    </w:p>
    <w:p w:rsidR="00093998" w:rsidRDefault="00093998" w:rsidP="00395D87">
      <w:pPr>
        <w:jc w:val="center"/>
        <w:rPr>
          <w:b/>
          <w:sz w:val="26"/>
          <w:szCs w:val="26"/>
        </w:rPr>
      </w:pPr>
    </w:p>
    <w:p w:rsidR="00093998" w:rsidRDefault="00093998" w:rsidP="00395D87">
      <w:pPr>
        <w:jc w:val="center"/>
        <w:rPr>
          <w:b/>
          <w:sz w:val="26"/>
          <w:szCs w:val="26"/>
        </w:rPr>
      </w:pPr>
    </w:p>
    <w:p w:rsidR="00093998" w:rsidRPr="004B7566" w:rsidRDefault="00093998" w:rsidP="00395D87">
      <w:pPr>
        <w:jc w:val="center"/>
        <w:rPr>
          <w:b/>
          <w:sz w:val="26"/>
          <w:szCs w:val="26"/>
        </w:rPr>
      </w:pPr>
    </w:p>
    <w:p w:rsidR="00093998" w:rsidRPr="004B7566" w:rsidRDefault="00093998" w:rsidP="00395D87">
      <w:pPr>
        <w:jc w:val="center"/>
        <w:rPr>
          <w:b/>
          <w:sz w:val="26"/>
          <w:szCs w:val="26"/>
        </w:rPr>
      </w:pPr>
    </w:p>
    <w:p w:rsidR="00093998" w:rsidRPr="004B7566" w:rsidRDefault="00093998" w:rsidP="00395D87">
      <w:pPr>
        <w:rPr>
          <w:b/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93998" w:rsidRPr="004B7566" w:rsidTr="00890AB3">
        <w:tc>
          <w:tcPr>
            <w:tcW w:w="4785" w:type="dxa"/>
          </w:tcPr>
          <w:p w:rsidR="00093998" w:rsidRPr="004B7566" w:rsidRDefault="00093998" w:rsidP="004B75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093998" w:rsidRDefault="00093998" w:rsidP="004B7566">
            <w:pPr>
              <w:jc w:val="center"/>
              <w:rPr>
                <w:b/>
                <w:sz w:val="26"/>
                <w:szCs w:val="26"/>
              </w:rPr>
            </w:pPr>
          </w:p>
          <w:p w:rsidR="00093998" w:rsidRPr="00416B46" w:rsidRDefault="00093998" w:rsidP="004B7566">
            <w:pPr>
              <w:jc w:val="center"/>
              <w:rPr>
                <w:sz w:val="26"/>
                <w:szCs w:val="26"/>
              </w:rPr>
            </w:pPr>
            <w:r w:rsidRPr="00416B46">
              <w:rPr>
                <w:sz w:val="26"/>
                <w:szCs w:val="26"/>
              </w:rPr>
              <w:t>Утверждены</w:t>
            </w:r>
          </w:p>
          <w:p w:rsidR="00093998" w:rsidRPr="00416B46" w:rsidRDefault="00093998" w:rsidP="004B7566">
            <w:pPr>
              <w:jc w:val="center"/>
              <w:rPr>
                <w:sz w:val="26"/>
                <w:szCs w:val="26"/>
              </w:rPr>
            </w:pPr>
            <w:r w:rsidRPr="00416B46">
              <w:rPr>
                <w:sz w:val="26"/>
                <w:szCs w:val="26"/>
              </w:rPr>
              <w:t xml:space="preserve"> распоряжением администрации </w:t>
            </w:r>
            <w:r>
              <w:rPr>
                <w:sz w:val="26"/>
                <w:szCs w:val="26"/>
              </w:rPr>
              <w:t xml:space="preserve">       </w:t>
            </w:r>
            <w:r w:rsidRPr="00416B46">
              <w:rPr>
                <w:sz w:val="26"/>
                <w:szCs w:val="26"/>
              </w:rPr>
              <w:t>Готовского сельского поселения</w:t>
            </w:r>
          </w:p>
          <w:p w:rsidR="00093998" w:rsidRPr="00416B46" w:rsidRDefault="00093998" w:rsidP="00416B46">
            <w:pPr>
              <w:jc w:val="center"/>
              <w:rPr>
                <w:sz w:val="26"/>
                <w:szCs w:val="26"/>
              </w:rPr>
            </w:pPr>
            <w:r w:rsidRPr="00416B46">
              <w:rPr>
                <w:sz w:val="26"/>
                <w:szCs w:val="26"/>
              </w:rPr>
              <w:t xml:space="preserve"> от 12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16B46">
                <w:rPr>
                  <w:sz w:val="26"/>
                  <w:szCs w:val="26"/>
                </w:rPr>
                <w:t>2014 г</w:t>
              </w:r>
            </w:smartTag>
            <w:r w:rsidRPr="00416B46">
              <w:rPr>
                <w:sz w:val="26"/>
                <w:szCs w:val="26"/>
              </w:rPr>
              <w:t>.  № 177-р</w:t>
            </w:r>
          </w:p>
          <w:p w:rsidR="00093998" w:rsidRPr="004B7566" w:rsidRDefault="00093998" w:rsidP="004B756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93998" w:rsidRPr="004B7566" w:rsidRDefault="00093998" w:rsidP="004B7566">
      <w:pPr>
        <w:jc w:val="center"/>
        <w:rPr>
          <w:b/>
          <w:sz w:val="26"/>
          <w:szCs w:val="26"/>
        </w:rPr>
      </w:pPr>
    </w:p>
    <w:p w:rsidR="00093998" w:rsidRPr="004B7566" w:rsidRDefault="00093998" w:rsidP="004B7566">
      <w:pPr>
        <w:jc w:val="center"/>
        <w:rPr>
          <w:b/>
          <w:sz w:val="26"/>
          <w:szCs w:val="26"/>
        </w:rPr>
      </w:pPr>
      <w:r w:rsidRPr="004B7566">
        <w:rPr>
          <w:b/>
          <w:sz w:val="26"/>
          <w:szCs w:val="26"/>
        </w:rPr>
        <w:t xml:space="preserve">Профили </w:t>
      </w:r>
    </w:p>
    <w:p w:rsidR="00093998" w:rsidRPr="004B7566" w:rsidRDefault="00093998" w:rsidP="004B7566">
      <w:pPr>
        <w:jc w:val="center"/>
        <w:rPr>
          <w:b/>
          <w:sz w:val="26"/>
          <w:szCs w:val="26"/>
        </w:rPr>
      </w:pPr>
      <w:r w:rsidRPr="004B7566">
        <w:rPr>
          <w:b/>
          <w:sz w:val="26"/>
          <w:szCs w:val="26"/>
        </w:rPr>
        <w:t xml:space="preserve">компетенций для должностей муниципальной службы </w:t>
      </w:r>
    </w:p>
    <w:p w:rsidR="00093998" w:rsidRPr="004B7566" w:rsidRDefault="00093998" w:rsidP="004B75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Готовского </w:t>
      </w:r>
      <w:r w:rsidRPr="004B7566">
        <w:rPr>
          <w:b/>
          <w:sz w:val="26"/>
          <w:szCs w:val="26"/>
        </w:rPr>
        <w:t xml:space="preserve">сельского поселения </w:t>
      </w:r>
      <w:r>
        <w:rPr>
          <w:b/>
          <w:sz w:val="26"/>
          <w:szCs w:val="26"/>
        </w:rPr>
        <w:t>муниципального района «Красненский район»</w:t>
      </w:r>
    </w:p>
    <w:p w:rsidR="00093998" w:rsidRPr="004B7566" w:rsidRDefault="00093998" w:rsidP="004B7566">
      <w:pPr>
        <w:rPr>
          <w:sz w:val="26"/>
          <w:szCs w:val="26"/>
        </w:rPr>
      </w:pPr>
    </w:p>
    <w:p w:rsidR="00093998" w:rsidRPr="004B7566" w:rsidRDefault="00093998" w:rsidP="004B7566">
      <w:pPr>
        <w:rPr>
          <w:sz w:val="26"/>
          <w:szCs w:val="26"/>
        </w:rPr>
      </w:pPr>
    </w:p>
    <w:p w:rsidR="00093998" w:rsidRPr="004B7566" w:rsidRDefault="00093998" w:rsidP="004B7566">
      <w:pPr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Группа должности: </w:t>
      </w:r>
      <w:r w:rsidRPr="004B7566">
        <w:rPr>
          <w:b/>
          <w:sz w:val="26"/>
          <w:szCs w:val="26"/>
        </w:rPr>
        <w:t>главная</w:t>
      </w:r>
    </w:p>
    <w:p w:rsidR="00093998" w:rsidRPr="004B7566" w:rsidRDefault="00093998" w:rsidP="004B7566">
      <w:pPr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Категория должности: </w:t>
      </w:r>
      <w:r w:rsidRPr="004B7566">
        <w:rPr>
          <w:b/>
          <w:sz w:val="26"/>
          <w:szCs w:val="26"/>
        </w:rPr>
        <w:t>руководители</w:t>
      </w:r>
    </w:p>
    <w:p w:rsidR="00093998" w:rsidRPr="004B7566" w:rsidRDefault="00093998" w:rsidP="004B7566">
      <w:pPr>
        <w:jc w:val="both"/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Наименование должности: </w:t>
      </w:r>
      <w:r w:rsidRPr="004B7566">
        <w:rPr>
          <w:b/>
          <w:sz w:val="26"/>
          <w:szCs w:val="26"/>
        </w:rPr>
        <w:t>глава администрации поселения</w:t>
      </w:r>
    </w:p>
    <w:p w:rsidR="00093998" w:rsidRPr="004B7566" w:rsidRDefault="00093998" w:rsidP="004B7566">
      <w:pPr>
        <w:rPr>
          <w:b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014"/>
        <w:gridCol w:w="131"/>
        <w:gridCol w:w="1039"/>
        <w:gridCol w:w="16"/>
        <w:gridCol w:w="122"/>
        <w:gridCol w:w="852"/>
        <w:gridCol w:w="900"/>
        <w:gridCol w:w="1029"/>
        <w:gridCol w:w="1131"/>
      </w:tblGrid>
      <w:tr w:rsidR="00093998" w:rsidRPr="004B7566" w:rsidTr="0007252C">
        <w:tc>
          <w:tcPr>
            <w:tcW w:w="594" w:type="dxa"/>
            <w:vMerge w:val="restart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№</w:t>
            </w:r>
          </w:p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п/п</w:t>
            </w:r>
          </w:p>
        </w:tc>
        <w:tc>
          <w:tcPr>
            <w:tcW w:w="4145" w:type="dxa"/>
            <w:gridSpan w:val="2"/>
            <w:vMerge w:val="restart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3958" w:type="dxa"/>
            <w:gridSpan w:val="6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Уровни выраженности</w:t>
            </w:r>
          </w:p>
        </w:tc>
        <w:tc>
          <w:tcPr>
            <w:tcW w:w="1131" w:type="dxa"/>
            <w:vMerge w:val="restart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Метод оценки</w:t>
            </w:r>
          </w:p>
        </w:tc>
      </w:tr>
      <w:tr w:rsidR="00093998" w:rsidRPr="004B7566" w:rsidTr="004B7566">
        <w:tc>
          <w:tcPr>
            <w:tcW w:w="594" w:type="dxa"/>
            <w:vMerge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4145" w:type="dxa"/>
            <w:gridSpan w:val="2"/>
            <w:vMerge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Г(1)</w:t>
            </w:r>
          </w:p>
        </w:tc>
        <w:tc>
          <w:tcPr>
            <w:tcW w:w="990" w:type="dxa"/>
            <w:gridSpan w:val="3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В(2)</w:t>
            </w:r>
          </w:p>
        </w:tc>
        <w:tc>
          <w:tcPr>
            <w:tcW w:w="900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Б(3)</w:t>
            </w: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А(4)</w:t>
            </w:r>
          </w:p>
        </w:tc>
        <w:tc>
          <w:tcPr>
            <w:tcW w:w="1131" w:type="dxa"/>
            <w:vMerge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</w:tr>
      <w:tr w:rsidR="00093998" w:rsidRPr="004B7566" w:rsidTr="0007252C">
        <w:tc>
          <w:tcPr>
            <w:tcW w:w="9828" w:type="dxa"/>
            <w:gridSpan w:val="10"/>
          </w:tcPr>
          <w:p w:rsidR="00093998" w:rsidRPr="004B7566" w:rsidRDefault="00093998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Управленческие</w:t>
            </w:r>
          </w:p>
        </w:tc>
      </w:tr>
      <w:tr w:rsidR="00093998" w:rsidRPr="004B7566" w:rsidTr="00E155C7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14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Стратегическое планирование (У1)</w:t>
            </w:r>
          </w:p>
        </w:tc>
        <w:tc>
          <w:tcPr>
            <w:tcW w:w="105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093998" w:rsidRPr="004B7566" w:rsidRDefault="00093998" w:rsidP="004B7566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Тест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Принятие решений (У2)</w:t>
            </w:r>
          </w:p>
        </w:tc>
        <w:tc>
          <w:tcPr>
            <w:tcW w:w="105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Тайм – менеджмент (У3)</w:t>
            </w:r>
          </w:p>
        </w:tc>
        <w:tc>
          <w:tcPr>
            <w:tcW w:w="105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E977F5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Организационная деятельность (У4)</w:t>
            </w:r>
          </w:p>
        </w:tc>
        <w:tc>
          <w:tcPr>
            <w:tcW w:w="105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FFFF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E977F5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Ориентация на результат (У5)</w:t>
            </w:r>
          </w:p>
        </w:tc>
        <w:tc>
          <w:tcPr>
            <w:tcW w:w="105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E977F5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6.</w:t>
            </w:r>
          </w:p>
        </w:tc>
        <w:tc>
          <w:tcPr>
            <w:tcW w:w="414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Контроль и оценка (У6)</w:t>
            </w:r>
          </w:p>
        </w:tc>
        <w:tc>
          <w:tcPr>
            <w:tcW w:w="105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07252C">
        <w:tc>
          <w:tcPr>
            <w:tcW w:w="9828" w:type="dxa"/>
            <w:gridSpan w:val="10"/>
          </w:tcPr>
          <w:p w:rsidR="00093998" w:rsidRPr="004B7566" w:rsidRDefault="00093998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Административные</w:t>
            </w:r>
          </w:p>
        </w:tc>
      </w:tr>
      <w:tr w:rsidR="00093998" w:rsidRPr="004B7566" w:rsidTr="00E977F5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7.</w:t>
            </w:r>
          </w:p>
        </w:tc>
        <w:tc>
          <w:tcPr>
            <w:tcW w:w="414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Государственность мировоззрение (А1)</w:t>
            </w:r>
          </w:p>
        </w:tc>
        <w:tc>
          <w:tcPr>
            <w:tcW w:w="1177" w:type="dxa"/>
            <w:gridSpan w:val="3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FFFF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8.</w:t>
            </w:r>
          </w:p>
        </w:tc>
        <w:tc>
          <w:tcPr>
            <w:tcW w:w="414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Следование социальным стандартам и требованиям служебной этики (А2)</w:t>
            </w:r>
          </w:p>
        </w:tc>
        <w:tc>
          <w:tcPr>
            <w:tcW w:w="1177" w:type="dxa"/>
            <w:gridSpan w:val="3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9.</w:t>
            </w:r>
          </w:p>
        </w:tc>
        <w:tc>
          <w:tcPr>
            <w:tcW w:w="414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Владение средствами устного и письменного общения на русском языке (А3)</w:t>
            </w:r>
          </w:p>
        </w:tc>
        <w:tc>
          <w:tcPr>
            <w:tcW w:w="1177" w:type="dxa"/>
            <w:gridSpan w:val="3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07252C">
        <w:tc>
          <w:tcPr>
            <w:tcW w:w="9828" w:type="dxa"/>
            <w:gridSpan w:val="10"/>
          </w:tcPr>
          <w:p w:rsidR="00093998" w:rsidRPr="004B7566" w:rsidRDefault="00093998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Профессиональные базовые</w:t>
            </w:r>
          </w:p>
        </w:tc>
      </w:tr>
      <w:tr w:rsidR="00093998" w:rsidRPr="004B7566" w:rsidTr="00E977F5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10.</w:t>
            </w:r>
          </w:p>
        </w:tc>
        <w:tc>
          <w:tcPr>
            <w:tcW w:w="414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Системное мышление (ПБ1)</w:t>
            </w:r>
          </w:p>
        </w:tc>
        <w:tc>
          <w:tcPr>
            <w:tcW w:w="1177" w:type="dxa"/>
            <w:gridSpan w:val="3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 тест</w:t>
            </w:r>
          </w:p>
        </w:tc>
      </w:tr>
      <w:tr w:rsidR="00093998" w:rsidRPr="004B7566" w:rsidTr="00E977F5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11.</w:t>
            </w:r>
          </w:p>
        </w:tc>
        <w:tc>
          <w:tcPr>
            <w:tcW w:w="414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Гибкость мышления (ПБ2)</w:t>
            </w:r>
          </w:p>
        </w:tc>
        <w:tc>
          <w:tcPr>
            <w:tcW w:w="1177" w:type="dxa"/>
            <w:gridSpan w:val="3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Кейс 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12.</w:t>
            </w:r>
          </w:p>
        </w:tc>
        <w:tc>
          <w:tcPr>
            <w:tcW w:w="414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Ответственность  (ПБ3)</w:t>
            </w:r>
          </w:p>
        </w:tc>
        <w:tc>
          <w:tcPr>
            <w:tcW w:w="1177" w:type="dxa"/>
            <w:gridSpan w:val="3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13.</w:t>
            </w:r>
          </w:p>
        </w:tc>
        <w:tc>
          <w:tcPr>
            <w:tcW w:w="414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Стремление к развитию (ПБ4)</w:t>
            </w:r>
          </w:p>
        </w:tc>
        <w:tc>
          <w:tcPr>
            <w:tcW w:w="1177" w:type="dxa"/>
            <w:gridSpan w:val="3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14.</w:t>
            </w:r>
          </w:p>
        </w:tc>
        <w:tc>
          <w:tcPr>
            <w:tcW w:w="414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Эффективная коммуникация (ПБ5)</w:t>
            </w:r>
          </w:p>
        </w:tc>
        <w:tc>
          <w:tcPr>
            <w:tcW w:w="1177" w:type="dxa"/>
            <w:gridSpan w:val="3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15.</w:t>
            </w:r>
          </w:p>
        </w:tc>
        <w:tc>
          <w:tcPr>
            <w:tcW w:w="414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Лидерство (ПБ6)</w:t>
            </w:r>
          </w:p>
        </w:tc>
        <w:tc>
          <w:tcPr>
            <w:tcW w:w="1177" w:type="dxa"/>
            <w:gridSpan w:val="3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16.</w:t>
            </w:r>
          </w:p>
        </w:tc>
        <w:tc>
          <w:tcPr>
            <w:tcW w:w="4145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Творчество и инновационность (ПБ7)</w:t>
            </w:r>
          </w:p>
        </w:tc>
        <w:tc>
          <w:tcPr>
            <w:tcW w:w="1177" w:type="dxa"/>
            <w:gridSpan w:val="3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Кейс </w:t>
            </w:r>
          </w:p>
        </w:tc>
      </w:tr>
      <w:tr w:rsidR="00093998" w:rsidRPr="004B7566" w:rsidTr="0007252C">
        <w:tc>
          <w:tcPr>
            <w:tcW w:w="9828" w:type="dxa"/>
            <w:gridSpan w:val="10"/>
          </w:tcPr>
          <w:p w:rsidR="00093998" w:rsidRPr="004B7566" w:rsidRDefault="00093998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Профессиональные специфические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17.</w:t>
            </w:r>
          </w:p>
        </w:tc>
        <w:tc>
          <w:tcPr>
            <w:tcW w:w="401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Нормативность (ПС1)</w:t>
            </w:r>
          </w:p>
        </w:tc>
        <w:tc>
          <w:tcPr>
            <w:tcW w:w="1308" w:type="dxa"/>
            <w:gridSpan w:val="4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18.</w:t>
            </w:r>
          </w:p>
        </w:tc>
        <w:tc>
          <w:tcPr>
            <w:tcW w:w="401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Понимание структуры общественных институтов (ПС2)</w:t>
            </w:r>
          </w:p>
        </w:tc>
        <w:tc>
          <w:tcPr>
            <w:tcW w:w="1308" w:type="dxa"/>
            <w:gridSpan w:val="4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Тест 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19.</w:t>
            </w:r>
          </w:p>
        </w:tc>
        <w:tc>
          <w:tcPr>
            <w:tcW w:w="401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 проектного управления (ПС4)</w:t>
            </w:r>
          </w:p>
        </w:tc>
        <w:tc>
          <w:tcPr>
            <w:tcW w:w="1308" w:type="dxa"/>
            <w:gridSpan w:val="4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20.</w:t>
            </w:r>
          </w:p>
        </w:tc>
        <w:tc>
          <w:tcPr>
            <w:tcW w:w="401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Понимание финансово – экономических аспектов государственного и муниципального управления (ПС5)</w:t>
            </w:r>
          </w:p>
        </w:tc>
        <w:tc>
          <w:tcPr>
            <w:tcW w:w="1308" w:type="dxa"/>
            <w:gridSpan w:val="4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Тест 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21.</w:t>
            </w:r>
          </w:p>
        </w:tc>
        <w:tc>
          <w:tcPr>
            <w:tcW w:w="401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Владение информационно – телекоммуникационными технологиями (ПС6)</w:t>
            </w:r>
          </w:p>
        </w:tc>
        <w:tc>
          <w:tcPr>
            <w:tcW w:w="1308" w:type="dxa"/>
            <w:gridSpan w:val="4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22.</w:t>
            </w:r>
          </w:p>
        </w:tc>
        <w:tc>
          <w:tcPr>
            <w:tcW w:w="4014" w:type="dxa"/>
          </w:tcPr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Знание законодательства по предметной области деятельности (ПС7):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об инвестиционной деятельности;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гражданское законодательство;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 - законодательство об организации предоставления государственных и муниципальных услуг;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противодействии коррупции;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муниципальной службе;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земельное законодательство;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охраны атмосферного воздуха;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водное законодательство;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лесное законодательство;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трудовое законодательство;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об охране труда;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комплексного рационального использования и охраны недр;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организации, охраны и использования особо охраняемых природных территорий;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основы трудового законодательства;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порядке работы с обращениями и жалобами граждан;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государственной тайне;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бюджетное законодательство;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основные положения нормативно-правовой базы в сфере стратегического планирования и прогнозирования социально-экономического развития;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основные положения законодательства в области поддержки и развития малого предпринимательства;</w:t>
            </w:r>
          </w:p>
          <w:p w:rsidR="00093998" w:rsidRPr="004B7566" w:rsidRDefault="00093998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законодательство об информационных технологиях;</w:t>
            </w:r>
          </w:p>
          <w:p w:rsidR="00093998" w:rsidRPr="004B7566" w:rsidRDefault="00093998" w:rsidP="004B7566">
            <w:pPr>
              <w:jc w:val="both"/>
              <w:rPr>
                <w:b/>
                <w:sz w:val="26"/>
                <w:szCs w:val="26"/>
              </w:rPr>
            </w:pPr>
            <w:r w:rsidRPr="004B7566">
              <w:rPr>
                <w:b/>
                <w:sz w:val="26"/>
                <w:szCs w:val="26"/>
              </w:rPr>
              <w:t xml:space="preserve">- </w:t>
            </w:r>
            <w:r w:rsidRPr="004B7566">
              <w:rPr>
                <w:sz w:val="26"/>
                <w:szCs w:val="26"/>
              </w:rPr>
              <w:t>основы избирательного права.</w:t>
            </w:r>
          </w:p>
        </w:tc>
        <w:tc>
          <w:tcPr>
            <w:tcW w:w="1308" w:type="dxa"/>
            <w:gridSpan w:val="4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Тест 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23.</w:t>
            </w:r>
          </w:p>
        </w:tc>
        <w:tc>
          <w:tcPr>
            <w:tcW w:w="4014" w:type="dxa"/>
          </w:tcPr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Специальные знания и умения по предметной области деятельности (ПС8):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Знания: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положений Стратегии социально-экономического развития Красненского района   на период до 2025 года;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положений социально-экономического развития поселения;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кадровой политики;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 управления персоналом;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  <w:u w:val="single"/>
              </w:rPr>
            </w:pPr>
            <w:r w:rsidRPr="004B7566">
              <w:rPr>
                <w:sz w:val="26"/>
                <w:szCs w:val="26"/>
              </w:rPr>
              <w:t>- проектного управления;  - координации реализации целевых программ;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координации социально-экономического развития территории;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проекта «Зеленая столица»;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бассейнового природопользования.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Навыки: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 подготовки специальной аналитической, методической информации по вопросам деятельности;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 работы с различными субъектами предпринимательства;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  подготовки и реализации долгосрочных целевых программ (по сферам деятельности);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организации и проведения пресс-конференций, круглых столов, интервью;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 взаимодействия с органами государственной власти субъекта Российской Федерации и органами местного самоуправления по вопросам деятельности;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работы с применением ИКТ.  </w:t>
            </w:r>
          </w:p>
        </w:tc>
        <w:tc>
          <w:tcPr>
            <w:tcW w:w="1308" w:type="dxa"/>
            <w:gridSpan w:val="4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</w:tbl>
    <w:p w:rsidR="00093998" w:rsidRPr="004B7566" w:rsidRDefault="00093998" w:rsidP="004B7566">
      <w:pPr>
        <w:rPr>
          <w:sz w:val="26"/>
          <w:szCs w:val="26"/>
        </w:rPr>
      </w:pPr>
    </w:p>
    <w:p w:rsidR="00093998" w:rsidRPr="004B7566" w:rsidRDefault="00093998" w:rsidP="004B7566">
      <w:pPr>
        <w:rPr>
          <w:sz w:val="26"/>
          <w:szCs w:val="26"/>
        </w:rPr>
      </w:pPr>
    </w:p>
    <w:p w:rsidR="00093998" w:rsidRPr="004B7566" w:rsidRDefault="00093998" w:rsidP="004B7566">
      <w:pPr>
        <w:rPr>
          <w:sz w:val="26"/>
          <w:szCs w:val="26"/>
        </w:rPr>
      </w:pPr>
    </w:p>
    <w:p w:rsidR="00093998" w:rsidRPr="004B7566" w:rsidRDefault="00093998" w:rsidP="004B7566">
      <w:pPr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Группа должности: </w:t>
      </w:r>
      <w:r w:rsidRPr="004B7566">
        <w:rPr>
          <w:b/>
          <w:sz w:val="26"/>
          <w:szCs w:val="26"/>
        </w:rPr>
        <w:t>главная</w:t>
      </w:r>
    </w:p>
    <w:p w:rsidR="00093998" w:rsidRPr="004B7566" w:rsidRDefault="00093998" w:rsidP="004B7566">
      <w:pPr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Категория должности: </w:t>
      </w:r>
      <w:r w:rsidRPr="004B7566">
        <w:rPr>
          <w:b/>
          <w:sz w:val="26"/>
          <w:szCs w:val="26"/>
        </w:rPr>
        <w:t>руководители</w:t>
      </w:r>
    </w:p>
    <w:p w:rsidR="00093998" w:rsidRPr="004B7566" w:rsidRDefault="00093998" w:rsidP="004B7566">
      <w:pPr>
        <w:jc w:val="both"/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Наименование должности: </w:t>
      </w:r>
      <w:r w:rsidRPr="004B7566">
        <w:rPr>
          <w:b/>
          <w:sz w:val="26"/>
          <w:szCs w:val="26"/>
        </w:rPr>
        <w:t>заместитель главы администрации поселения</w:t>
      </w:r>
    </w:p>
    <w:p w:rsidR="00093998" w:rsidRPr="004B7566" w:rsidRDefault="00093998" w:rsidP="004B7566">
      <w:pPr>
        <w:rPr>
          <w:b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145"/>
        <w:gridCol w:w="1055"/>
        <w:gridCol w:w="122"/>
        <w:gridCol w:w="852"/>
        <w:gridCol w:w="900"/>
        <w:gridCol w:w="1029"/>
        <w:gridCol w:w="1131"/>
      </w:tblGrid>
      <w:tr w:rsidR="00093998" w:rsidRPr="004B7566" w:rsidTr="0007252C">
        <w:tc>
          <w:tcPr>
            <w:tcW w:w="594" w:type="dxa"/>
            <w:vMerge w:val="restart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№</w:t>
            </w:r>
          </w:p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п/п</w:t>
            </w:r>
          </w:p>
        </w:tc>
        <w:tc>
          <w:tcPr>
            <w:tcW w:w="4145" w:type="dxa"/>
            <w:vMerge w:val="restart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3958" w:type="dxa"/>
            <w:gridSpan w:val="5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Уровни выраженности</w:t>
            </w:r>
          </w:p>
        </w:tc>
        <w:tc>
          <w:tcPr>
            <w:tcW w:w="1131" w:type="dxa"/>
            <w:vMerge w:val="restart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Метод оценки</w:t>
            </w:r>
          </w:p>
        </w:tc>
      </w:tr>
      <w:tr w:rsidR="00093998" w:rsidRPr="004B7566" w:rsidTr="0007252C">
        <w:tc>
          <w:tcPr>
            <w:tcW w:w="594" w:type="dxa"/>
            <w:vMerge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4145" w:type="dxa"/>
            <w:vMerge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Г(1)</w:t>
            </w:r>
          </w:p>
        </w:tc>
        <w:tc>
          <w:tcPr>
            <w:tcW w:w="852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В(2)</w:t>
            </w:r>
          </w:p>
        </w:tc>
        <w:tc>
          <w:tcPr>
            <w:tcW w:w="900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Б(3)</w:t>
            </w: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А(4)</w:t>
            </w:r>
          </w:p>
        </w:tc>
        <w:tc>
          <w:tcPr>
            <w:tcW w:w="1131" w:type="dxa"/>
            <w:vMerge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</w:tr>
      <w:tr w:rsidR="00093998" w:rsidRPr="004B7566" w:rsidTr="0007252C">
        <w:tc>
          <w:tcPr>
            <w:tcW w:w="9828" w:type="dxa"/>
            <w:gridSpan w:val="8"/>
          </w:tcPr>
          <w:p w:rsidR="00093998" w:rsidRPr="004B7566" w:rsidRDefault="00093998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Управленческие</w:t>
            </w:r>
          </w:p>
        </w:tc>
      </w:tr>
      <w:tr w:rsidR="00093998" w:rsidRPr="004B7566" w:rsidTr="00E977F5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Стратегическое планирование (У1)</w:t>
            </w:r>
          </w:p>
        </w:tc>
        <w:tc>
          <w:tcPr>
            <w:tcW w:w="105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093998" w:rsidRPr="004B7566" w:rsidRDefault="00093998" w:rsidP="004B7566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Тест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Принятие решений (У2)</w:t>
            </w:r>
          </w:p>
        </w:tc>
        <w:tc>
          <w:tcPr>
            <w:tcW w:w="105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3.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Тайм – менеджмент (У3)</w:t>
            </w:r>
          </w:p>
        </w:tc>
        <w:tc>
          <w:tcPr>
            <w:tcW w:w="105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246E6B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4.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Организационная деятельность (У4)</w:t>
            </w:r>
          </w:p>
        </w:tc>
        <w:tc>
          <w:tcPr>
            <w:tcW w:w="105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FFFF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246E6B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5.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Ориентация на результат (У5)</w:t>
            </w:r>
          </w:p>
        </w:tc>
        <w:tc>
          <w:tcPr>
            <w:tcW w:w="105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246E6B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6.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Контроль и оценка (У6)</w:t>
            </w:r>
          </w:p>
        </w:tc>
        <w:tc>
          <w:tcPr>
            <w:tcW w:w="105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07252C">
        <w:tc>
          <w:tcPr>
            <w:tcW w:w="9828" w:type="dxa"/>
            <w:gridSpan w:val="8"/>
          </w:tcPr>
          <w:p w:rsidR="00093998" w:rsidRPr="004B7566" w:rsidRDefault="00093998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Административные</w:t>
            </w:r>
          </w:p>
        </w:tc>
      </w:tr>
      <w:tr w:rsidR="00093998" w:rsidRPr="004B7566" w:rsidTr="00246E6B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7.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Государственность мировоззрение (А1)</w:t>
            </w:r>
          </w:p>
        </w:tc>
        <w:tc>
          <w:tcPr>
            <w:tcW w:w="1177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FFFF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8.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Следование социальным стандартам и требованиям служебной этики (А2)</w:t>
            </w:r>
          </w:p>
        </w:tc>
        <w:tc>
          <w:tcPr>
            <w:tcW w:w="1177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9.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Владение средствами устного и письменного общения на русском языке (А3)</w:t>
            </w:r>
          </w:p>
        </w:tc>
        <w:tc>
          <w:tcPr>
            <w:tcW w:w="1177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07252C">
        <w:tc>
          <w:tcPr>
            <w:tcW w:w="9828" w:type="dxa"/>
            <w:gridSpan w:val="8"/>
          </w:tcPr>
          <w:p w:rsidR="00093998" w:rsidRPr="004B7566" w:rsidRDefault="00093998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Профессиональные базовые</w:t>
            </w:r>
          </w:p>
        </w:tc>
      </w:tr>
      <w:tr w:rsidR="00093998" w:rsidRPr="004B7566" w:rsidTr="00246E6B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10.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Системное мышление (ПБ1)</w:t>
            </w:r>
          </w:p>
        </w:tc>
        <w:tc>
          <w:tcPr>
            <w:tcW w:w="1177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 тест</w:t>
            </w:r>
          </w:p>
        </w:tc>
      </w:tr>
      <w:tr w:rsidR="00093998" w:rsidRPr="004B7566" w:rsidTr="00246E6B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11.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Гибкость мышления (ПБ2)</w:t>
            </w:r>
          </w:p>
        </w:tc>
        <w:tc>
          <w:tcPr>
            <w:tcW w:w="1177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Кейс 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12.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Ответственность  (ПБ3)</w:t>
            </w:r>
          </w:p>
        </w:tc>
        <w:tc>
          <w:tcPr>
            <w:tcW w:w="1177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13.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Стремление к развитию (ПБ4)</w:t>
            </w:r>
          </w:p>
        </w:tc>
        <w:tc>
          <w:tcPr>
            <w:tcW w:w="1177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14.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Эффективная коммуникация (ПБ5)</w:t>
            </w:r>
          </w:p>
        </w:tc>
        <w:tc>
          <w:tcPr>
            <w:tcW w:w="1177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15.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Лидерство (ПБ6)</w:t>
            </w:r>
          </w:p>
        </w:tc>
        <w:tc>
          <w:tcPr>
            <w:tcW w:w="1177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16.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Творчество и инновационность (ПБ7)</w:t>
            </w:r>
          </w:p>
        </w:tc>
        <w:tc>
          <w:tcPr>
            <w:tcW w:w="1177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Кейс </w:t>
            </w:r>
          </w:p>
        </w:tc>
      </w:tr>
      <w:tr w:rsidR="00093998" w:rsidRPr="004B7566" w:rsidTr="0007252C">
        <w:tc>
          <w:tcPr>
            <w:tcW w:w="9828" w:type="dxa"/>
            <w:gridSpan w:val="8"/>
          </w:tcPr>
          <w:p w:rsidR="00093998" w:rsidRPr="004B7566" w:rsidRDefault="00093998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Профессиональные специфические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17.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Нормативность (ПС1)</w:t>
            </w:r>
          </w:p>
        </w:tc>
        <w:tc>
          <w:tcPr>
            <w:tcW w:w="1177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18.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Понимание структуры общественных институтов (ПС2)</w:t>
            </w:r>
          </w:p>
        </w:tc>
        <w:tc>
          <w:tcPr>
            <w:tcW w:w="1177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Тест 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19.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 проектного управления (ПС4)</w:t>
            </w:r>
          </w:p>
        </w:tc>
        <w:tc>
          <w:tcPr>
            <w:tcW w:w="1177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20.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Понимание финансово – экономических аспектов государственного и муниципального управления (ПС5)</w:t>
            </w:r>
          </w:p>
        </w:tc>
        <w:tc>
          <w:tcPr>
            <w:tcW w:w="1177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Тест 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21.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Владение информационно – телекоммуникационными технологиями (ПС6)</w:t>
            </w:r>
          </w:p>
        </w:tc>
        <w:tc>
          <w:tcPr>
            <w:tcW w:w="1177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22.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 Знание законодательства по предметной области деятельности (ПС7):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об организации предоставления государственных и муниципальных услуг;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законодательство о противодействии коррупции; 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муниципальной службе;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земельное законодательство;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охраны атмосферного воздуха;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водное законодательство;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лесное законодательство;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трудовое законодательство;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об охране труда;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организации, охраны и использования особо охраняемых природных территорий;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основные положения нормативно-правовой базы в сфере стратегического планирования и прогнозирования социально-экономического развития;</w:t>
            </w:r>
          </w:p>
          <w:p w:rsidR="00093998" w:rsidRPr="004B7566" w:rsidRDefault="00093998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законодательство об информационных технологиях;</w:t>
            </w:r>
          </w:p>
          <w:p w:rsidR="00093998" w:rsidRPr="004B7566" w:rsidRDefault="00093998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основы избирательного права;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сфере жилищно - коммунального хозяйства;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сфере энергоснабжения;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основы бюджетного законодательства;</w:t>
            </w:r>
          </w:p>
          <w:p w:rsidR="00093998" w:rsidRPr="004B7566" w:rsidRDefault="00093998" w:rsidP="004B7566">
            <w:pPr>
              <w:tabs>
                <w:tab w:val="left" w:pos="282"/>
              </w:tabs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основы охраны труда и пожарной безопасности;</w:t>
            </w:r>
          </w:p>
          <w:p w:rsidR="00093998" w:rsidRPr="004B7566" w:rsidRDefault="00093998" w:rsidP="004B7566">
            <w:pPr>
              <w:tabs>
                <w:tab w:val="left" w:pos="282"/>
              </w:tabs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основы законодательства о транспортном обслуживании населения; 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Правила предоставления жилищно-коммунальных услуг населению, федеральных стандартов качества жилищно-коммунальных услуг;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Правила подготовки жилого фонда к осенне-зимней  эксплуатации;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порядке работы с обращениями и жалобами граждан;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основы законодательства об информационной открытости органов власти;</w:t>
            </w:r>
          </w:p>
          <w:p w:rsidR="00093998" w:rsidRPr="004B7566" w:rsidRDefault="00093998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</w:t>
            </w:r>
            <w:r w:rsidRPr="004B7566">
              <w:rPr>
                <w:rFonts w:ascii="Times New Roman" w:hAnsi="Times New Roman" w:cs="Times New Roman"/>
                <w:sz w:val="26"/>
                <w:szCs w:val="26"/>
              </w:rPr>
              <w:t>основные положения нормативной правовой базы в области проектного управления</w:t>
            </w:r>
          </w:p>
        </w:tc>
        <w:tc>
          <w:tcPr>
            <w:tcW w:w="1177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Тест 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23.</w:t>
            </w:r>
          </w:p>
        </w:tc>
        <w:tc>
          <w:tcPr>
            <w:tcW w:w="4145" w:type="dxa"/>
          </w:tcPr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Знания: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положений Стратегии социально-экономического развития Красненского района   на период до 2025 года;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положений социально-экономического развития поселения;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кадровой политики;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 управления персоналом;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  <w:u w:val="single"/>
              </w:rPr>
            </w:pPr>
            <w:r w:rsidRPr="004B7566">
              <w:rPr>
                <w:sz w:val="26"/>
                <w:szCs w:val="26"/>
              </w:rPr>
              <w:t>- проектного управления;  - координации реализации целевых программ;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координации социально-экономического развития территории;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проекта «Зеленая столица»;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бассейнового природопользования.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Навыки: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подготовки специальной аналитической, методической информации по вопросам деятельности;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работы с различными субъектами предпринимательства;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подготовки и реализации долгосрочных целевых программ (по сферам деятельности);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организации и проведения пресс-конференций, круглых столов, интервью;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взаимодействия с органами государственной власти субъекта Российской Федерации и органами местного самоуправления по вопросам деятельности;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работы с применением ИКТ.  </w:t>
            </w:r>
          </w:p>
        </w:tc>
        <w:tc>
          <w:tcPr>
            <w:tcW w:w="1177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093998" w:rsidRPr="004B7566" w:rsidTr="0007252C">
        <w:tc>
          <w:tcPr>
            <w:tcW w:w="594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4145" w:type="dxa"/>
          </w:tcPr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Знание: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 - основных положений Стратегии социально-экономического развития Красненского района   на период до 2025 года;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положений социально-экономического развития поселения;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 управления персоналом;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проектного управления;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координации реализации целевых программ;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координации социально-экономического развития территории;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проекта «Зеленая столица»;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бассейнового природопользования;</w:t>
            </w:r>
          </w:p>
          <w:p w:rsidR="00093998" w:rsidRPr="004B7566" w:rsidRDefault="00093998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мер и механизмов государственной поддержки развития АПК;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 обеспечения устойчивого развития сельских территорий;</w:t>
            </w:r>
          </w:p>
          <w:p w:rsidR="00093998" w:rsidRPr="004B7566" w:rsidRDefault="00093998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принципов и механизмов субсидирования малых форм хозяйствования в АПК;</w:t>
            </w:r>
          </w:p>
          <w:p w:rsidR="00093998" w:rsidRPr="004B7566" w:rsidRDefault="00093998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структуры и направлений деятельности фермерских хозяйств, участвующих в программе «Семейные фермы Белогорья».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Навыки: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подготовки специальной аналитической, методической информации по вопросам деятельности;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работы с различными субъектами предпринимательства;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подготовки и реализации долгосрочных целевых программ (по сферам деятельности);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организации и проведения пресс-конференций, круглых столов, интервью;</w:t>
            </w:r>
          </w:p>
          <w:p w:rsidR="00093998" w:rsidRPr="004B7566" w:rsidRDefault="00093998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работы с применением ИКТ.  </w:t>
            </w:r>
          </w:p>
        </w:tc>
        <w:tc>
          <w:tcPr>
            <w:tcW w:w="1177" w:type="dxa"/>
            <w:gridSpan w:val="2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093998" w:rsidRPr="004B7566" w:rsidRDefault="00093998" w:rsidP="004B7566">
            <w:pPr>
              <w:rPr>
                <w:sz w:val="26"/>
                <w:szCs w:val="26"/>
              </w:rPr>
            </w:pPr>
          </w:p>
        </w:tc>
      </w:tr>
    </w:tbl>
    <w:p w:rsidR="00093998" w:rsidRPr="004B7566" w:rsidRDefault="00093998" w:rsidP="004B7566">
      <w:pPr>
        <w:rPr>
          <w:sz w:val="26"/>
          <w:szCs w:val="26"/>
        </w:rPr>
      </w:pPr>
    </w:p>
    <w:p w:rsidR="00093998" w:rsidRPr="004B7566" w:rsidRDefault="00093998" w:rsidP="004B7566">
      <w:pPr>
        <w:rPr>
          <w:sz w:val="26"/>
          <w:szCs w:val="26"/>
        </w:rPr>
      </w:pPr>
    </w:p>
    <w:p w:rsidR="00093998" w:rsidRPr="004B7566" w:rsidRDefault="00093998" w:rsidP="004B7566">
      <w:pPr>
        <w:tabs>
          <w:tab w:val="left" w:pos="4253"/>
          <w:tab w:val="left" w:pos="5103"/>
          <w:tab w:val="left" w:pos="5529"/>
          <w:tab w:val="left" w:pos="7938"/>
        </w:tabs>
        <w:rPr>
          <w:sz w:val="26"/>
          <w:szCs w:val="26"/>
        </w:rPr>
      </w:pPr>
      <w:bookmarkStart w:id="0" w:name="_GoBack"/>
      <w:bookmarkEnd w:id="0"/>
    </w:p>
    <w:sectPr w:rsidR="00093998" w:rsidRPr="004B7566" w:rsidSect="00416B46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998" w:rsidRDefault="00093998">
      <w:r>
        <w:separator/>
      </w:r>
    </w:p>
  </w:endnote>
  <w:endnote w:type="continuationSeparator" w:id="1">
    <w:p w:rsidR="00093998" w:rsidRDefault="00093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998" w:rsidRDefault="00093998">
      <w:r>
        <w:separator/>
      </w:r>
    </w:p>
  </w:footnote>
  <w:footnote w:type="continuationSeparator" w:id="1">
    <w:p w:rsidR="00093998" w:rsidRDefault="00093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98" w:rsidRDefault="00093998" w:rsidP="00E61F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3998" w:rsidRDefault="000939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98" w:rsidRDefault="00093998" w:rsidP="00E61F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093998" w:rsidRDefault="000939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6C"/>
    <w:rsid w:val="00025001"/>
    <w:rsid w:val="0007252C"/>
    <w:rsid w:val="00093998"/>
    <w:rsid w:val="0012244B"/>
    <w:rsid w:val="001F57B3"/>
    <w:rsid w:val="00204661"/>
    <w:rsid w:val="00246E6B"/>
    <w:rsid w:val="00297093"/>
    <w:rsid w:val="00395D87"/>
    <w:rsid w:val="00416B46"/>
    <w:rsid w:val="00482839"/>
    <w:rsid w:val="004A5B91"/>
    <w:rsid w:val="004B7566"/>
    <w:rsid w:val="004E6BB1"/>
    <w:rsid w:val="005366C5"/>
    <w:rsid w:val="00566CB1"/>
    <w:rsid w:val="00567E32"/>
    <w:rsid w:val="005A436C"/>
    <w:rsid w:val="005F4BA4"/>
    <w:rsid w:val="00640E35"/>
    <w:rsid w:val="006A48B5"/>
    <w:rsid w:val="00890AB3"/>
    <w:rsid w:val="008B1EEE"/>
    <w:rsid w:val="009547A5"/>
    <w:rsid w:val="009C7FA5"/>
    <w:rsid w:val="00AF272F"/>
    <w:rsid w:val="00D86135"/>
    <w:rsid w:val="00E14F45"/>
    <w:rsid w:val="00E155C7"/>
    <w:rsid w:val="00E61F4A"/>
    <w:rsid w:val="00E977F5"/>
    <w:rsid w:val="00FC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45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66CB1"/>
    <w:pPr>
      <w:keepNext/>
      <w:jc w:val="center"/>
      <w:outlineLvl w:val="3"/>
    </w:pPr>
    <w:rPr>
      <w:rFonts w:eastAsia="Calibri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E14F4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9C7F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Normal"/>
    <w:uiPriority w:val="99"/>
    <w:rsid w:val="009C7FA5"/>
    <w:pPr>
      <w:widowControl w:val="0"/>
      <w:autoSpaceDE w:val="0"/>
      <w:autoSpaceDN w:val="0"/>
      <w:adjustRightInd w:val="0"/>
      <w:spacing w:line="316" w:lineRule="exact"/>
      <w:ind w:firstLine="715"/>
      <w:jc w:val="both"/>
    </w:pPr>
  </w:style>
  <w:style w:type="paragraph" w:customStyle="1" w:styleId="Style1">
    <w:name w:val="Style1"/>
    <w:basedOn w:val="Normal"/>
    <w:uiPriority w:val="99"/>
    <w:rsid w:val="009C7FA5"/>
    <w:pPr>
      <w:widowControl w:val="0"/>
      <w:autoSpaceDE w:val="0"/>
      <w:autoSpaceDN w:val="0"/>
      <w:adjustRightInd w:val="0"/>
      <w:spacing w:line="367" w:lineRule="exact"/>
      <w:jc w:val="center"/>
    </w:pPr>
  </w:style>
  <w:style w:type="paragraph" w:customStyle="1" w:styleId="Style2">
    <w:name w:val="Style2"/>
    <w:basedOn w:val="Normal"/>
    <w:uiPriority w:val="99"/>
    <w:rsid w:val="009C7FA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"/>
    <w:uiPriority w:val="99"/>
    <w:rsid w:val="009C7FA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"/>
    <w:uiPriority w:val="99"/>
    <w:rsid w:val="009C7FA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3">
    <w:name w:val="Font Style23"/>
    <w:uiPriority w:val="99"/>
    <w:rsid w:val="009C7FA5"/>
    <w:rPr>
      <w:rFonts w:ascii="Times New Roman" w:hAnsi="Times New Roman"/>
      <w:sz w:val="26"/>
    </w:rPr>
  </w:style>
  <w:style w:type="character" w:customStyle="1" w:styleId="FontStyle11">
    <w:name w:val="Font Style11"/>
    <w:uiPriority w:val="99"/>
    <w:rsid w:val="009C7FA5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9C7FA5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9C7FA5"/>
    <w:rPr>
      <w:rFonts w:ascii="Times New Roman" w:hAnsi="Times New Roman"/>
      <w:smallCaps/>
      <w:spacing w:val="80"/>
      <w:sz w:val="38"/>
    </w:rPr>
  </w:style>
  <w:style w:type="character" w:customStyle="1" w:styleId="FontStyle20">
    <w:name w:val="Font Style20"/>
    <w:uiPriority w:val="99"/>
    <w:rsid w:val="009C7FA5"/>
    <w:rPr>
      <w:rFonts w:ascii="Times New Roman" w:hAnsi="Times New Roman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9C7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7FA5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395D8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16B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6B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9</Pages>
  <Words>1497</Words>
  <Characters>8536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Пользователь</cp:lastModifiedBy>
  <cp:revision>7</cp:revision>
  <cp:lastPrinted>2014-12-15T11:50:00Z</cp:lastPrinted>
  <dcterms:created xsi:type="dcterms:W3CDTF">2014-12-14T13:52:00Z</dcterms:created>
  <dcterms:modified xsi:type="dcterms:W3CDTF">2014-12-15T11:52:00Z</dcterms:modified>
</cp:coreProperties>
</file>