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1F" w:rsidRPr="00506FB8" w:rsidRDefault="00AE781F" w:rsidP="00016D41">
      <w:pPr>
        <w:pStyle w:val="FR3"/>
        <w:tabs>
          <w:tab w:val="left" w:pos="720"/>
        </w:tabs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506FB8">
        <w:rPr>
          <w:rFonts w:ascii="Times New Roman" w:hAnsi="Times New Roman"/>
          <w:sz w:val="32"/>
          <w:szCs w:val="32"/>
        </w:rPr>
        <w:t xml:space="preserve">Р О С С И Й С К А Я  Ф Е Д Е Р А Ц И Я </w:t>
      </w:r>
    </w:p>
    <w:p w:rsidR="00AE781F" w:rsidRPr="00506FB8" w:rsidRDefault="00AE781F" w:rsidP="00016D41">
      <w:pPr>
        <w:pStyle w:val="FR3"/>
        <w:spacing w:before="0"/>
        <w:ind w:left="0"/>
        <w:jc w:val="center"/>
        <w:rPr>
          <w:rFonts w:ascii="Times New Roman" w:hAnsi="Times New Roman"/>
          <w:sz w:val="32"/>
          <w:szCs w:val="32"/>
        </w:rPr>
      </w:pPr>
      <w:r w:rsidRPr="00506FB8">
        <w:rPr>
          <w:rFonts w:ascii="Times New Roman" w:hAnsi="Times New Roman"/>
          <w:b/>
          <w:sz w:val="32"/>
          <w:szCs w:val="32"/>
        </w:rPr>
        <w:t xml:space="preserve">  </w:t>
      </w:r>
      <w:r w:rsidRPr="00506FB8">
        <w:rPr>
          <w:rFonts w:ascii="Times New Roman" w:hAnsi="Times New Roman"/>
          <w:sz w:val="32"/>
          <w:szCs w:val="32"/>
        </w:rPr>
        <w:t>Б Е Л Г О Р О Д С К А Я   О Б Л А С Т Ь</w:t>
      </w:r>
    </w:p>
    <w:p w:rsidR="00AE781F" w:rsidRDefault="00AE781F" w:rsidP="00016D41">
      <w:pPr>
        <w:pStyle w:val="FR3"/>
        <w:spacing w:before="0"/>
        <w:ind w:left="0"/>
        <w:jc w:val="center"/>
        <w:rPr>
          <w:noProof/>
        </w:rPr>
      </w:pPr>
      <w:r w:rsidRPr="00EB78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4.25pt;height:58.5pt;visibility:visible">
            <v:imagedata r:id="rId4" o:title="" cropbottom="-135f" cropleft="6417f" cropright="8511f"/>
          </v:shape>
        </w:pict>
      </w:r>
    </w:p>
    <w:p w:rsidR="00AE781F" w:rsidRPr="004617F5" w:rsidRDefault="00AE781F" w:rsidP="00016D41">
      <w:pPr>
        <w:pStyle w:val="FR3"/>
        <w:tabs>
          <w:tab w:val="left" w:pos="684"/>
        </w:tabs>
        <w:spacing w:before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ГОТ</w:t>
      </w:r>
      <w:r w:rsidRPr="004617F5">
        <w:rPr>
          <w:rFonts w:ascii="Times New Roman" w:hAnsi="Times New Roman"/>
          <w:sz w:val="28"/>
          <w:szCs w:val="28"/>
        </w:rPr>
        <w:t>ОВСКОГО СЕЛЬСКОГО ПОСЕЛЕНИЯ</w:t>
      </w:r>
    </w:p>
    <w:p w:rsidR="00AE781F" w:rsidRPr="004617F5" w:rsidRDefault="00AE781F" w:rsidP="00016D41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  <w:r w:rsidRPr="004617F5">
        <w:rPr>
          <w:rFonts w:ascii="Times New Roman" w:hAnsi="Times New Roman"/>
          <w:sz w:val="28"/>
          <w:szCs w:val="28"/>
        </w:rPr>
        <w:t>МУНИЦИПАЛЬНОГО РАЙОНА «КРАСНЕНСКИЙ РАЙОН»</w:t>
      </w:r>
    </w:p>
    <w:p w:rsidR="00AE781F" w:rsidRDefault="00AE781F" w:rsidP="00016D41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781F" w:rsidRDefault="00AE781F" w:rsidP="00016D41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781F" w:rsidRPr="00506FB8" w:rsidRDefault="00AE781F" w:rsidP="00016D41">
      <w:pPr>
        <w:pStyle w:val="FR3"/>
        <w:spacing w:before="0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506FB8">
        <w:rPr>
          <w:rFonts w:ascii="Times New Roman" w:hAnsi="Times New Roman"/>
          <w:b/>
          <w:sz w:val="32"/>
          <w:szCs w:val="32"/>
        </w:rPr>
        <w:t>Р А С П О Р Я  Ж Е Н И Е</w:t>
      </w:r>
    </w:p>
    <w:p w:rsidR="00AE781F" w:rsidRPr="00650BDA" w:rsidRDefault="00AE781F" w:rsidP="00016D41">
      <w:pPr>
        <w:pStyle w:val="FR3"/>
        <w:spacing w:before="0"/>
        <w:ind w:left="0"/>
        <w:jc w:val="center"/>
        <w:rPr>
          <w:rFonts w:ascii="Times New Roman" w:hAnsi="Times New Roman"/>
          <w:sz w:val="28"/>
          <w:szCs w:val="28"/>
        </w:rPr>
      </w:pPr>
    </w:p>
    <w:p w:rsidR="00AE781F" w:rsidRDefault="00AE781F" w:rsidP="00016D41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  <w:r w:rsidRPr="00380748">
        <w:rPr>
          <w:rFonts w:ascii="Times New Roman" w:hAnsi="Times New Roman"/>
          <w:sz w:val="28"/>
          <w:szCs w:val="28"/>
        </w:rPr>
        <w:t>25 ноября  2014 года                                                                                    № 167-р</w:t>
      </w:r>
    </w:p>
    <w:p w:rsidR="00AE781F" w:rsidRDefault="00AE781F" w:rsidP="00016D41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AE781F" w:rsidRDefault="00AE781F" w:rsidP="00016D41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AE781F" w:rsidRDefault="00AE781F" w:rsidP="00016D41">
      <w:pPr>
        <w:pStyle w:val="FR3"/>
        <w:spacing w:before="0"/>
        <w:ind w:left="0"/>
        <w:rPr>
          <w:rFonts w:ascii="Times New Roman" w:hAnsi="Times New Roman"/>
          <w:sz w:val="28"/>
          <w:szCs w:val="28"/>
        </w:rPr>
      </w:pPr>
    </w:p>
    <w:p w:rsidR="00AE781F" w:rsidRPr="00156285" w:rsidRDefault="00AE781F" w:rsidP="00016D41">
      <w:pPr>
        <w:jc w:val="center"/>
        <w:rPr>
          <w:rFonts w:ascii="Times New Roman" w:hAnsi="Times New Roman"/>
          <w:b/>
          <w:sz w:val="28"/>
          <w:szCs w:val="28"/>
        </w:rPr>
      </w:pPr>
      <w:r w:rsidRPr="00156285">
        <w:rPr>
          <w:rFonts w:ascii="Times New Roman" w:hAnsi="Times New Roman"/>
          <w:b/>
          <w:sz w:val="28"/>
          <w:szCs w:val="28"/>
        </w:rPr>
        <w:t xml:space="preserve">Об улучшении качества  ведения  воинского учёта и бронирования граждан, пребывающих в  запасе Вооруженных Сил Российской  Федерации на территории </w:t>
      </w:r>
      <w:r>
        <w:rPr>
          <w:rFonts w:ascii="Times New Roman" w:hAnsi="Times New Roman"/>
          <w:b/>
          <w:sz w:val="28"/>
          <w:szCs w:val="28"/>
        </w:rPr>
        <w:t>Гот</w:t>
      </w:r>
      <w:r w:rsidRPr="00156285">
        <w:rPr>
          <w:rFonts w:ascii="Times New Roman" w:hAnsi="Times New Roman"/>
          <w:b/>
          <w:sz w:val="28"/>
          <w:szCs w:val="28"/>
        </w:rPr>
        <w:t>овского сельского поселения.</w:t>
      </w:r>
    </w:p>
    <w:p w:rsidR="00AE781F" w:rsidRDefault="00AE781F" w:rsidP="00016D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81F" w:rsidRPr="00156285" w:rsidRDefault="00AE781F" w:rsidP="00016D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81F" w:rsidRPr="00156285" w:rsidRDefault="00AE781F" w:rsidP="00016D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AE781F" w:rsidRPr="00156285" w:rsidRDefault="00AE781F" w:rsidP="00016D41">
      <w:pPr>
        <w:jc w:val="both"/>
        <w:rPr>
          <w:rFonts w:ascii="Times New Roman" w:hAnsi="Times New Roman"/>
          <w:sz w:val="28"/>
          <w:szCs w:val="28"/>
        </w:rPr>
      </w:pPr>
      <w:r w:rsidRPr="00156285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56285">
        <w:rPr>
          <w:rFonts w:ascii="Times New Roman" w:hAnsi="Times New Roman"/>
          <w:sz w:val="28"/>
          <w:szCs w:val="28"/>
        </w:rPr>
        <w:t xml:space="preserve">  В  соответствии  с законами РФ № 61-ФЗ от 31.05.1996 г. «Об обо</w:t>
      </w:r>
      <w:r>
        <w:rPr>
          <w:rFonts w:ascii="Times New Roman" w:hAnsi="Times New Roman"/>
          <w:sz w:val="28"/>
          <w:szCs w:val="28"/>
        </w:rPr>
        <w:t xml:space="preserve">роне», </w:t>
      </w:r>
      <w:r w:rsidRPr="00156285">
        <w:rPr>
          <w:rFonts w:ascii="Times New Roman" w:hAnsi="Times New Roman"/>
          <w:sz w:val="28"/>
          <w:szCs w:val="28"/>
        </w:rPr>
        <w:t xml:space="preserve">53-ФЗ  от 28.03.1998 г. «О воинской обязанности и военной службе» постановления Правительства РФ № 719 от 27.11.2006 г. «Об утверждении Положения  о воинском учете»  и во исполнение  распоряжения администрации  муниципального </w:t>
      </w:r>
      <w:r>
        <w:rPr>
          <w:rFonts w:ascii="Times New Roman" w:hAnsi="Times New Roman"/>
          <w:sz w:val="28"/>
          <w:szCs w:val="28"/>
        </w:rPr>
        <w:t>района «Красненский район» от 07 ноября 2014 года № 1167</w:t>
      </w:r>
      <w:r w:rsidRPr="00156285">
        <w:rPr>
          <w:rFonts w:ascii="Times New Roman" w:hAnsi="Times New Roman"/>
          <w:sz w:val="28"/>
          <w:szCs w:val="28"/>
        </w:rPr>
        <w:t>-р «Об улучшении качества ведения воинского учёта и бронирования граждан, пребывающих в запасе Вооруженных Сил Российской Федерации в Красненском районе» :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6285">
        <w:rPr>
          <w:rFonts w:ascii="Times New Roman" w:hAnsi="Times New Roman"/>
          <w:sz w:val="28"/>
          <w:szCs w:val="28"/>
        </w:rPr>
        <w:t xml:space="preserve">            1. Ответственному специалисту  за военно-учетную работу</w:t>
      </w:r>
      <w:r>
        <w:rPr>
          <w:rFonts w:ascii="Times New Roman" w:hAnsi="Times New Roman"/>
          <w:color w:val="000000"/>
          <w:sz w:val="28"/>
          <w:szCs w:val="28"/>
        </w:rPr>
        <w:t xml:space="preserve">  Лесуновой Татьяне Николаевне</w:t>
      </w:r>
      <w:r w:rsidRPr="00156285">
        <w:rPr>
          <w:rFonts w:ascii="Times New Roman" w:hAnsi="Times New Roman"/>
          <w:color w:val="000000"/>
          <w:sz w:val="28"/>
          <w:szCs w:val="28"/>
        </w:rPr>
        <w:t>: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- до 30.12.2014</w:t>
      </w:r>
      <w:r w:rsidRPr="00156285">
        <w:rPr>
          <w:rFonts w:ascii="Times New Roman" w:hAnsi="Times New Roman"/>
          <w:color w:val="000000"/>
          <w:sz w:val="28"/>
          <w:szCs w:val="28"/>
        </w:rPr>
        <w:t xml:space="preserve"> года  изучить  постановление Правительства РФ № 719 от 27.11.2006 г. «Об утверждении Положения о воинском учёте» и руководствоваться им при ведении воинского учета граждан, пребывающих в запасе, и граждан, подлежащих призыву на военную службу;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- до 30.12.2014</w:t>
      </w:r>
      <w:r w:rsidRPr="00156285">
        <w:rPr>
          <w:rFonts w:ascii="Times New Roman" w:hAnsi="Times New Roman"/>
          <w:color w:val="000000"/>
          <w:sz w:val="28"/>
          <w:szCs w:val="28"/>
        </w:rPr>
        <w:t xml:space="preserve"> года в помещении администрации  сельского поселения уточнить  при необходимости обновить документацию по воинскому учёту;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6285">
        <w:rPr>
          <w:rFonts w:ascii="Times New Roman" w:hAnsi="Times New Roman"/>
          <w:color w:val="000000"/>
          <w:sz w:val="28"/>
          <w:szCs w:val="28"/>
        </w:rPr>
        <w:t xml:space="preserve">           - при постановке на воинский учет тщательно проводить проверку документов воинского учёта;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6285">
        <w:rPr>
          <w:rFonts w:ascii="Times New Roman" w:hAnsi="Times New Roman"/>
          <w:color w:val="000000"/>
          <w:sz w:val="28"/>
          <w:szCs w:val="28"/>
        </w:rPr>
        <w:t xml:space="preserve">           - определять  граждан, подлежащих  постановке на воинский учёт по месту работы и (или) по месту жит</w:t>
      </w:r>
      <w:r>
        <w:rPr>
          <w:rFonts w:ascii="Times New Roman" w:hAnsi="Times New Roman"/>
          <w:color w:val="000000"/>
          <w:sz w:val="28"/>
          <w:szCs w:val="28"/>
        </w:rPr>
        <w:t>ельства, и принимать необходимые</w:t>
      </w:r>
      <w:r w:rsidRPr="00156285">
        <w:rPr>
          <w:rFonts w:ascii="Times New Roman" w:hAnsi="Times New Roman"/>
          <w:color w:val="000000"/>
          <w:sz w:val="28"/>
          <w:szCs w:val="28"/>
        </w:rPr>
        <w:t xml:space="preserve"> меры к постановке их на воинский учёт (основание п.31 постановления Правительства РФ № 719 от 27.11.2006 г.);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6285">
        <w:rPr>
          <w:rFonts w:ascii="Times New Roman" w:hAnsi="Times New Roman"/>
          <w:color w:val="000000"/>
          <w:sz w:val="28"/>
          <w:szCs w:val="28"/>
        </w:rPr>
        <w:t xml:space="preserve">           - выявлять совместно с органами  внутренних дел граждан, проживающих или пребывающих (на срок более 3 месяцев) на территории и подлежащих постановке на воинский учет;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6285">
        <w:rPr>
          <w:rFonts w:ascii="Times New Roman" w:hAnsi="Times New Roman"/>
          <w:color w:val="000000"/>
          <w:sz w:val="28"/>
          <w:szCs w:val="28"/>
        </w:rPr>
        <w:t xml:space="preserve">           - своевременно вносить изменения в сведения, содержащихся в документах первичного воинского учёта и  в 2-недельный срок сообщать о внесенных изменениях в отдел военного комиссариата по форме, определённой МО РФ;</w:t>
      </w:r>
    </w:p>
    <w:p w:rsidR="00AE781F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6285">
        <w:rPr>
          <w:rFonts w:ascii="Times New Roman" w:hAnsi="Times New Roman"/>
          <w:color w:val="000000"/>
          <w:sz w:val="28"/>
          <w:szCs w:val="28"/>
        </w:rPr>
        <w:t xml:space="preserve">           - своевременно оповещать граждан о вызовах (повестке) в отдел военного комиссариата;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- обеспечивать гражданам возможность своевременной явки по вызову (повестка) отдела военного комиссариата;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6285">
        <w:rPr>
          <w:rFonts w:ascii="Times New Roman" w:hAnsi="Times New Roman"/>
          <w:color w:val="000000"/>
          <w:sz w:val="28"/>
          <w:szCs w:val="28"/>
        </w:rPr>
        <w:t xml:space="preserve">          -  предоставлять по запросам отдела военного  комиссариата  необходимые для занесения в документы воинского учета сведения о гражданах, поступивших на воинский учет, состоящих на воинском учёте, а также не состоящих на воинском учете, но обязанных состоять ;</w:t>
      </w:r>
    </w:p>
    <w:p w:rsidR="00AE781F" w:rsidRPr="00156285" w:rsidRDefault="00AE781F" w:rsidP="00016D4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56285"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    - в срок  до 30.12. 2014</w:t>
      </w:r>
      <w:r w:rsidRPr="00156285">
        <w:rPr>
          <w:rFonts w:ascii="Times New Roman" w:hAnsi="Times New Roman"/>
          <w:color w:val="000000"/>
          <w:sz w:val="28"/>
          <w:szCs w:val="28"/>
        </w:rPr>
        <w:t xml:space="preserve"> года устранить все недостатки по воинскому учету и бронированию, обратив особое внимание  на планирование и качественное ведение воинского учёта, целевое использование денежных средств, поступающих по субвенциям.</w:t>
      </w:r>
    </w:p>
    <w:p w:rsidR="00AE781F" w:rsidRPr="00156285" w:rsidRDefault="00AE781F" w:rsidP="00016D41">
      <w:pPr>
        <w:jc w:val="both"/>
        <w:rPr>
          <w:rFonts w:ascii="Times New Roman" w:hAnsi="Times New Roman"/>
          <w:b/>
          <w:sz w:val="28"/>
          <w:szCs w:val="28"/>
        </w:rPr>
      </w:pPr>
      <w:r w:rsidRPr="00156285">
        <w:rPr>
          <w:rFonts w:ascii="Times New Roman" w:hAnsi="Times New Roman"/>
          <w:color w:val="000000"/>
          <w:sz w:val="28"/>
          <w:szCs w:val="28"/>
        </w:rPr>
        <w:t xml:space="preserve">         2. Рассмотреть вопрос стимулирования </w:t>
      </w:r>
      <w:r w:rsidRPr="00156285">
        <w:rPr>
          <w:rFonts w:ascii="Times New Roman" w:hAnsi="Times New Roman"/>
          <w:sz w:val="28"/>
          <w:szCs w:val="28"/>
        </w:rPr>
        <w:t>ответственного специалиста  за военно-учетную работу, выполняющего работу  по совместительству,</w:t>
      </w:r>
      <w:r w:rsidRPr="00156285">
        <w:rPr>
          <w:rFonts w:ascii="Times New Roman" w:hAnsi="Times New Roman"/>
          <w:color w:val="000000"/>
          <w:sz w:val="28"/>
          <w:szCs w:val="28"/>
        </w:rPr>
        <w:t xml:space="preserve"> в качестве ежемесячной доплаты до 30 % должностного оклада, предоставление  от трех до семи дней к очередному отпуску в зависимости  от объёма работы. Данное положение закрепить распоряжением  администрации сельского поселения (основание ст.151 Трудового кодекса РФ)</w:t>
      </w:r>
      <w:r>
        <w:rPr>
          <w:rFonts w:ascii="Times New Roman" w:hAnsi="Times New Roman"/>
          <w:sz w:val="28"/>
          <w:szCs w:val="28"/>
        </w:rPr>
        <w:t>.</w:t>
      </w:r>
    </w:p>
    <w:p w:rsidR="00AE781F" w:rsidRPr="00156285" w:rsidRDefault="00AE781F" w:rsidP="00016D4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156285">
        <w:rPr>
          <w:rFonts w:ascii="Times New Roman" w:hAnsi="Times New Roman"/>
          <w:sz w:val="28"/>
          <w:szCs w:val="28"/>
        </w:rPr>
        <w:t>3.</w:t>
      </w:r>
      <w:r w:rsidRPr="0015628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 за исполнением распоряжения возложить на</w:t>
      </w:r>
      <w:r w:rsidRPr="00156285">
        <w:rPr>
          <w:rFonts w:ascii="Times New Roman" w:hAnsi="Times New Roman"/>
          <w:sz w:val="28"/>
          <w:szCs w:val="28"/>
        </w:rPr>
        <w:t xml:space="preserve"> главу администрации </w:t>
      </w:r>
      <w:r>
        <w:rPr>
          <w:rFonts w:ascii="Times New Roman" w:hAnsi="Times New Roman"/>
          <w:sz w:val="28"/>
          <w:szCs w:val="28"/>
        </w:rPr>
        <w:t>Готовского сельского поселения Болдыреву В.В.</w:t>
      </w:r>
    </w:p>
    <w:p w:rsidR="00AE781F" w:rsidRDefault="00AE781F" w:rsidP="00016D41">
      <w:pPr>
        <w:ind w:firstLine="720"/>
        <w:jc w:val="both"/>
        <w:rPr>
          <w:sz w:val="28"/>
          <w:szCs w:val="28"/>
        </w:rPr>
      </w:pPr>
    </w:p>
    <w:p w:rsidR="00AE781F" w:rsidRDefault="00AE781F" w:rsidP="00016D41">
      <w:pPr>
        <w:ind w:firstLine="720"/>
        <w:jc w:val="both"/>
        <w:rPr>
          <w:sz w:val="28"/>
          <w:szCs w:val="28"/>
        </w:rPr>
      </w:pPr>
    </w:p>
    <w:p w:rsidR="00AE781F" w:rsidRDefault="00AE781F" w:rsidP="00016D41">
      <w:pPr>
        <w:ind w:firstLine="720"/>
        <w:jc w:val="both"/>
        <w:rPr>
          <w:sz w:val="28"/>
          <w:szCs w:val="28"/>
        </w:rPr>
      </w:pPr>
    </w:p>
    <w:p w:rsidR="00AE781F" w:rsidRPr="0016577F" w:rsidRDefault="00AE781F" w:rsidP="00016D41">
      <w:pPr>
        <w:outlineLvl w:val="0"/>
        <w:rPr>
          <w:rFonts w:ascii="Times New Roman" w:hAnsi="Times New Roman"/>
          <w:b/>
          <w:sz w:val="28"/>
          <w:szCs w:val="28"/>
        </w:rPr>
      </w:pPr>
      <w:r w:rsidRPr="0016577F"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 w:rsidR="00AE781F" w:rsidRPr="0016577F" w:rsidRDefault="00AE781F" w:rsidP="00016D41">
      <w:pPr>
        <w:tabs>
          <w:tab w:val="left" w:pos="72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Гот</w:t>
      </w:r>
      <w:r w:rsidRPr="0016577F">
        <w:rPr>
          <w:rFonts w:ascii="Times New Roman" w:hAnsi="Times New Roman"/>
          <w:b/>
          <w:sz w:val="28"/>
          <w:szCs w:val="28"/>
        </w:rPr>
        <w:t xml:space="preserve">овского сельского поселения-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В.Болдыр</w:t>
      </w:r>
      <w:r w:rsidRPr="0016577F">
        <w:rPr>
          <w:rFonts w:ascii="Times New Roman" w:hAnsi="Times New Roman"/>
          <w:b/>
          <w:sz w:val="28"/>
          <w:szCs w:val="28"/>
        </w:rPr>
        <w:t>ева</w:t>
      </w:r>
    </w:p>
    <w:p w:rsidR="00AE781F" w:rsidRPr="00C26A2E" w:rsidRDefault="00AE781F" w:rsidP="00016D41">
      <w:pPr>
        <w:ind w:firstLine="720"/>
        <w:jc w:val="both"/>
        <w:rPr>
          <w:sz w:val="28"/>
          <w:szCs w:val="28"/>
        </w:rPr>
      </w:pPr>
    </w:p>
    <w:p w:rsidR="00AE781F" w:rsidRPr="00385A38" w:rsidRDefault="00AE781F" w:rsidP="00016D41">
      <w:pPr>
        <w:rPr>
          <w:b/>
          <w:sz w:val="28"/>
          <w:szCs w:val="28"/>
        </w:rPr>
      </w:pPr>
    </w:p>
    <w:p w:rsidR="00AE781F" w:rsidRPr="00156285" w:rsidRDefault="00AE781F" w:rsidP="00016D41">
      <w:pPr>
        <w:jc w:val="center"/>
        <w:rPr>
          <w:rFonts w:ascii="Times New Roman" w:hAnsi="Times New Roman"/>
          <w:sz w:val="28"/>
          <w:szCs w:val="28"/>
        </w:rPr>
      </w:pPr>
    </w:p>
    <w:p w:rsidR="00AE781F" w:rsidRDefault="00AE781F" w:rsidP="00016D41">
      <w:r w:rsidRPr="00AB3A79">
        <w:t xml:space="preserve">                                                          </w:t>
      </w:r>
    </w:p>
    <w:sectPr w:rsidR="00AE781F" w:rsidSect="00980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6D41"/>
    <w:rsid w:val="00016D41"/>
    <w:rsid w:val="00156285"/>
    <w:rsid w:val="0016577F"/>
    <w:rsid w:val="00380748"/>
    <w:rsid w:val="00385A38"/>
    <w:rsid w:val="004617F5"/>
    <w:rsid w:val="00506FB8"/>
    <w:rsid w:val="005D0867"/>
    <w:rsid w:val="00650BDA"/>
    <w:rsid w:val="009776F1"/>
    <w:rsid w:val="00980837"/>
    <w:rsid w:val="00AB3A79"/>
    <w:rsid w:val="00AE781F"/>
    <w:rsid w:val="00C26A2E"/>
    <w:rsid w:val="00CB07B9"/>
    <w:rsid w:val="00E6366B"/>
    <w:rsid w:val="00E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D41"/>
    <w:rPr>
      <w:rFonts w:ascii="Arial Narrow" w:eastAsia="Times New Roman" w:hAnsi="Arial Narrow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3">
    <w:name w:val="FR3"/>
    <w:uiPriority w:val="99"/>
    <w:rsid w:val="00016D41"/>
    <w:pPr>
      <w:widowControl w:val="0"/>
      <w:spacing w:before="840"/>
      <w:ind w:left="680"/>
    </w:pPr>
    <w:rPr>
      <w:rFonts w:ascii="Arial" w:eastAsia="Times New Roman" w:hAnsi="Arial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16D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6D4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553</Words>
  <Characters>3158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Muter</dc:creator>
  <cp:keywords/>
  <dc:description/>
  <cp:lastModifiedBy>Пользователь</cp:lastModifiedBy>
  <cp:revision>2</cp:revision>
  <dcterms:created xsi:type="dcterms:W3CDTF">2014-11-29T17:34:00Z</dcterms:created>
  <dcterms:modified xsi:type="dcterms:W3CDTF">2014-12-01T12:22:00Z</dcterms:modified>
</cp:coreProperties>
</file>