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06" w:rsidRPr="005E39F0" w:rsidRDefault="008A1706" w:rsidP="005E39F0">
      <w:pPr>
        <w:rPr>
          <w:bCs/>
          <w:sz w:val="28"/>
        </w:rPr>
      </w:pPr>
    </w:p>
    <w:p w:rsidR="008A1706" w:rsidRDefault="008A1706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>Р О С С И Й С К А Я  Ф Е Д Е Р А Ц И Я</w:t>
      </w:r>
    </w:p>
    <w:p w:rsidR="008A1706" w:rsidRDefault="008A1706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>Б Е Л Г О Р О Д С К А Я   О Б Л А С Т Ь</w:t>
      </w:r>
    </w:p>
    <w:p w:rsidR="008A1706" w:rsidRDefault="008A1706" w:rsidP="00D52998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8.5pt;visibility:visible">
            <v:imagedata r:id="rId7" o:title=""/>
          </v:shape>
        </w:pict>
      </w:r>
    </w:p>
    <w:p w:rsidR="008A1706" w:rsidRDefault="008A1706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 ГОТОВСКОГО СЕЛЬСКОГО ПОСЕЛЕНИЯ </w:t>
      </w:r>
    </w:p>
    <w:p w:rsidR="008A1706" w:rsidRDefault="008A1706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>МУНИЦИПАЛЬНОГО РАЙОНА  «КРАСНЕНСКИЙ  РАЙОН»</w:t>
      </w:r>
    </w:p>
    <w:p w:rsidR="008A1706" w:rsidRDefault="008A1706" w:rsidP="00D52998">
      <w:pPr>
        <w:pStyle w:val="Title"/>
        <w:ind w:left="0"/>
        <w:rPr>
          <w:sz w:val="28"/>
          <w:szCs w:val="28"/>
        </w:rPr>
      </w:pPr>
    </w:p>
    <w:p w:rsidR="008A1706" w:rsidRDefault="008A1706" w:rsidP="00D52998">
      <w:pPr>
        <w:pStyle w:val="Title"/>
        <w:ind w:left="0"/>
        <w:rPr>
          <w:sz w:val="28"/>
          <w:szCs w:val="28"/>
        </w:rPr>
      </w:pPr>
    </w:p>
    <w:p w:rsidR="008A1706" w:rsidRDefault="008A1706" w:rsidP="00D52998">
      <w:pPr>
        <w:pStyle w:val="Title"/>
        <w:ind w:left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A1706" w:rsidRDefault="008A1706" w:rsidP="00D52998">
      <w:pPr>
        <w:pStyle w:val="Title"/>
      </w:pPr>
      <w:r>
        <w:t xml:space="preserve">  </w:t>
      </w:r>
    </w:p>
    <w:p w:rsidR="008A1706" w:rsidRDefault="008A1706" w:rsidP="00D529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 февраля 2016 года                                                                   </w:t>
      </w:r>
      <w:r w:rsidRPr="00D5299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№  01</w:t>
      </w:r>
    </w:p>
    <w:p w:rsidR="008A1706" w:rsidRDefault="008A1706" w:rsidP="00D52998">
      <w:pPr>
        <w:ind w:left="-180"/>
        <w:rPr>
          <w:b/>
          <w:bCs/>
          <w:sz w:val="28"/>
          <w:szCs w:val="28"/>
        </w:rPr>
      </w:pPr>
    </w:p>
    <w:p w:rsidR="008A1706" w:rsidRDefault="008A1706" w:rsidP="00D52998">
      <w:pPr>
        <w:rPr>
          <w:b/>
          <w:bCs/>
          <w:sz w:val="28"/>
          <w:szCs w:val="28"/>
        </w:rPr>
      </w:pPr>
    </w:p>
    <w:p w:rsidR="008A1706" w:rsidRDefault="008A1706" w:rsidP="00D52998">
      <w:pPr>
        <w:rPr>
          <w:b/>
          <w:sz w:val="28"/>
          <w:szCs w:val="28"/>
        </w:rPr>
      </w:pPr>
    </w:p>
    <w:p w:rsidR="008A1706" w:rsidRDefault="008A1706" w:rsidP="0021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пропуску талых вод в период таяния </w:t>
      </w:r>
    </w:p>
    <w:p w:rsidR="008A1706" w:rsidRDefault="008A1706" w:rsidP="0021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снега в весенний период 2016 года</w:t>
      </w:r>
    </w:p>
    <w:p w:rsidR="008A1706" w:rsidRDefault="008A1706" w:rsidP="00D52998">
      <w:pPr>
        <w:jc w:val="center"/>
        <w:rPr>
          <w:sz w:val="28"/>
          <w:szCs w:val="28"/>
        </w:rPr>
      </w:pPr>
    </w:p>
    <w:p w:rsidR="008A1706" w:rsidRDefault="008A1706" w:rsidP="00D52998">
      <w:pPr>
        <w:rPr>
          <w:sz w:val="28"/>
          <w:szCs w:val="28"/>
        </w:rPr>
      </w:pPr>
    </w:p>
    <w:p w:rsidR="008A1706" w:rsidRDefault="008A1706" w:rsidP="00D52998">
      <w:pPr>
        <w:rPr>
          <w:sz w:val="28"/>
          <w:szCs w:val="28"/>
        </w:rPr>
      </w:pPr>
    </w:p>
    <w:p w:rsidR="008A1706" w:rsidRPr="00FE68BF" w:rsidRDefault="008A1706" w:rsidP="00FE68BF">
      <w:pPr>
        <w:pStyle w:val="Style5"/>
        <w:widowControl/>
        <w:spacing w:line="240" w:lineRule="auto"/>
        <w:ind w:firstLine="709"/>
        <w:rPr>
          <w:b/>
          <w:bCs/>
          <w:spacing w:val="18"/>
          <w:sz w:val="28"/>
          <w:szCs w:val="28"/>
        </w:rPr>
      </w:pPr>
      <w:r w:rsidRPr="00FE68BF">
        <w:rPr>
          <w:sz w:val="28"/>
          <w:szCs w:val="28"/>
        </w:rPr>
        <w:t>В целях обеспечения</w:t>
      </w:r>
      <w:r w:rsidRPr="00FE68BF">
        <w:rPr>
          <w:b/>
          <w:sz w:val="28"/>
          <w:szCs w:val="28"/>
        </w:rPr>
        <w:t xml:space="preserve"> </w:t>
      </w:r>
      <w:r w:rsidRPr="00FE68BF">
        <w:rPr>
          <w:sz w:val="28"/>
          <w:szCs w:val="28"/>
        </w:rPr>
        <w:t>безаварийного пропуска весеннего паводка, защ</w:t>
      </w:r>
      <w:r w:rsidRPr="00FE68BF">
        <w:rPr>
          <w:sz w:val="28"/>
          <w:szCs w:val="28"/>
        </w:rPr>
        <w:t>и</w:t>
      </w:r>
      <w:r w:rsidRPr="00FE68BF">
        <w:rPr>
          <w:sz w:val="28"/>
          <w:szCs w:val="28"/>
        </w:rPr>
        <w:t>ты населения и объектов хо</w:t>
      </w:r>
      <w:r>
        <w:rPr>
          <w:sz w:val="28"/>
          <w:szCs w:val="28"/>
        </w:rPr>
        <w:t>зяйства от паводковых вод в 2016</w:t>
      </w:r>
      <w:r w:rsidRPr="00FE68BF">
        <w:rPr>
          <w:sz w:val="28"/>
          <w:szCs w:val="28"/>
        </w:rPr>
        <w:t xml:space="preserve"> году </w:t>
      </w:r>
      <w:r w:rsidRPr="00EF4510">
        <w:rPr>
          <w:rStyle w:val="FontStyle22"/>
          <w:sz w:val="28"/>
          <w:szCs w:val="28"/>
        </w:rPr>
        <w:t>админ</w:t>
      </w:r>
      <w:r w:rsidRPr="00EF4510">
        <w:rPr>
          <w:rStyle w:val="FontStyle22"/>
          <w:sz w:val="28"/>
          <w:szCs w:val="28"/>
        </w:rPr>
        <w:t>и</w:t>
      </w:r>
      <w:r w:rsidRPr="00EF4510">
        <w:rPr>
          <w:rStyle w:val="FontStyle22"/>
          <w:sz w:val="28"/>
          <w:szCs w:val="28"/>
        </w:rPr>
        <w:t xml:space="preserve">страция </w:t>
      </w:r>
      <w:r>
        <w:rPr>
          <w:rStyle w:val="FontStyle22"/>
          <w:sz w:val="28"/>
          <w:szCs w:val="28"/>
        </w:rPr>
        <w:t>Готов</w:t>
      </w:r>
      <w:r w:rsidRPr="00EF4510">
        <w:rPr>
          <w:rStyle w:val="FontStyle22"/>
          <w:sz w:val="28"/>
          <w:szCs w:val="28"/>
        </w:rPr>
        <w:t>ского сельского поселения</w:t>
      </w:r>
      <w:r w:rsidRPr="00801E2D">
        <w:rPr>
          <w:rStyle w:val="FontStyle22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п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о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с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т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а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н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о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в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л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я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е</w:t>
      </w:r>
      <w:r>
        <w:rPr>
          <w:rStyle w:val="FontStyle24"/>
          <w:spacing w:val="18"/>
          <w:sz w:val="28"/>
          <w:szCs w:val="28"/>
        </w:rPr>
        <w:t xml:space="preserve"> </w:t>
      </w:r>
      <w:r w:rsidRPr="00EF0FCF">
        <w:rPr>
          <w:rStyle w:val="FontStyle24"/>
          <w:spacing w:val="18"/>
          <w:sz w:val="28"/>
          <w:szCs w:val="28"/>
        </w:rPr>
        <w:t>т:</w:t>
      </w:r>
    </w:p>
    <w:p w:rsidR="008A1706" w:rsidRDefault="008A1706" w:rsidP="0008173C">
      <w:pPr>
        <w:tabs>
          <w:tab w:val="left" w:pos="1440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   1. </w:t>
      </w:r>
      <w:r>
        <w:rPr>
          <w:sz w:val="28"/>
        </w:rPr>
        <w:t>Провести заседание КЧС и пожарной безопасности, на которых ра</w:t>
      </w:r>
      <w:r>
        <w:rPr>
          <w:sz w:val="28"/>
        </w:rPr>
        <w:t>с</w:t>
      </w:r>
      <w:r>
        <w:rPr>
          <w:sz w:val="28"/>
        </w:rPr>
        <w:t>смотреть вопросы пропуска талых вод и принять  меры по защите населения,  территории сельского поселения  от негативного последствия весеннего п</w:t>
      </w:r>
      <w:r>
        <w:rPr>
          <w:sz w:val="28"/>
        </w:rPr>
        <w:t>а</w:t>
      </w:r>
      <w:r>
        <w:rPr>
          <w:sz w:val="28"/>
        </w:rPr>
        <w:t>водка 2016 года.</w:t>
      </w:r>
    </w:p>
    <w:p w:rsidR="008A1706" w:rsidRPr="005E39F0" w:rsidRDefault="008A1706" w:rsidP="005E39F0">
      <w:pPr>
        <w:ind w:firstLine="708"/>
        <w:rPr>
          <w:sz w:val="28"/>
          <w:szCs w:val="28"/>
        </w:rPr>
      </w:pPr>
      <w:r>
        <w:rPr>
          <w:sz w:val="28"/>
        </w:rPr>
        <w:t xml:space="preserve">2. Утвердить мероприятия </w:t>
      </w:r>
      <w:r>
        <w:rPr>
          <w:sz w:val="28"/>
          <w:szCs w:val="28"/>
        </w:rPr>
        <w:t xml:space="preserve">на период весеннего половодья в 2016 году  по администрации Готовского  сельского поселения  </w:t>
      </w:r>
      <w:r>
        <w:rPr>
          <w:sz w:val="28"/>
        </w:rPr>
        <w:t>(прилагается).</w:t>
      </w:r>
    </w:p>
    <w:p w:rsidR="008A1706" w:rsidRPr="0008173C" w:rsidRDefault="008A1706" w:rsidP="0008173C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bCs/>
          <w:sz w:val="28"/>
          <w:szCs w:val="28"/>
        </w:rPr>
        <w:t xml:space="preserve">3. Особое внимание обратить на обеспечение безопасности населения: 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определить участки населенных  пунктов, в которых может возни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нуть угроза подтопления, предусмотреть возможность эвакуации населения</w:t>
      </w:r>
      <w:r w:rsidRPr="00C91EC1">
        <w:rPr>
          <w:bCs/>
          <w:sz w:val="28"/>
          <w:szCs w:val="28"/>
        </w:rPr>
        <w:t>, общественного и личного им</w:t>
      </w:r>
      <w:r>
        <w:rPr>
          <w:bCs/>
          <w:sz w:val="28"/>
          <w:szCs w:val="28"/>
        </w:rPr>
        <w:t>ущества;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подготовить средства для проведения вышеуказанных мероприятий, а также оказания медицинской помощи;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привлекать для проведения противопаводковых мероприятий насел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и технику;</w:t>
      </w:r>
    </w:p>
    <w:p w:rsidR="008A1706" w:rsidRDefault="008A1706" w:rsidP="008865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Рекомендовать директору Готовской общеобразовательной основной школы Нагорной Е.Н. ( по согласованию), заведующей детским садом Дрожжиной И.И. ( по согласованию):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проводить разъяснительную работу среди учащихся и воспитанников  о соблюдении мер предосторожности в период паводка.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Рекомендовать руководителям всех бюджетных учреждений: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произвести очистку фундаментов здания 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проконтролировать, чтобы талые  воды не попали в канализационные  ямы, подвалы, места хранения продуктов.</w:t>
      </w:r>
    </w:p>
    <w:p w:rsidR="008A1706" w:rsidRDefault="008A1706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Контроль за исполнением постановления возложить на главу адм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нистрации Готовского сельского поселения Болдыреву В.В.</w:t>
      </w:r>
    </w:p>
    <w:p w:rsidR="008A1706" w:rsidRDefault="008A1706" w:rsidP="00EB1BBC">
      <w:pPr>
        <w:jc w:val="both"/>
        <w:rPr>
          <w:bCs/>
          <w:sz w:val="28"/>
          <w:szCs w:val="28"/>
        </w:rPr>
      </w:pPr>
    </w:p>
    <w:p w:rsidR="008A1706" w:rsidRDefault="008A1706" w:rsidP="00D52998">
      <w:pPr>
        <w:jc w:val="both"/>
        <w:rPr>
          <w:bCs/>
          <w:sz w:val="28"/>
          <w:szCs w:val="28"/>
        </w:rPr>
      </w:pPr>
    </w:p>
    <w:p w:rsidR="008A1706" w:rsidRDefault="008A1706" w:rsidP="00D52998">
      <w:pPr>
        <w:rPr>
          <w:bCs/>
          <w:sz w:val="28"/>
          <w:szCs w:val="28"/>
        </w:rPr>
      </w:pPr>
    </w:p>
    <w:p w:rsidR="008A1706" w:rsidRDefault="008A1706" w:rsidP="00D529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администрации  </w:t>
      </w:r>
    </w:p>
    <w:p w:rsidR="008A1706" w:rsidRDefault="008A1706" w:rsidP="00D529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Готовского  сельского  поселения                                     В.Болдырева</w:t>
      </w:r>
    </w:p>
    <w:p w:rsidR="008A1706" w:rsidRDefault="008A1706" w:rsidP="00D52998">
      <w:pPr>
        <w:rPr>
          <w:b/>
          <w:bCs/>
          <w:sz w:val="28"/>
          <w:szCs w:val="28"/>
        </w:rPr>
      </w:pPr>
    </w:p>
    <w:p w:rsidR="008A1706" w:rsidRDefault="008A1706" w:rsidP="00D52998">
      <w:pPr>
        <w:rPr>
          <w:b/>
          <w:bCs/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B34A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A1706" w:rsidRDefault="008A1706" w:rsidP="00B34A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8A1706" w:rsidRDefault="008A1706" w:rsidP="00B34A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Готовского сельского поселения </w:t>
      </w:r>
    </w:p>
    <w:p w:rsidR="008A1706" w:rsidRDefault="008A1706" w:rsidP="00B34A6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 февраля 2016 года № 01</w:t>
      </w:r>
    </w:p>
    <w:p w:rsidR="008A1706" w:rsidRDefault="008A1706" w:rsidP="00B34A64">
      <w:pPr>
        <w:jc w:val="right"/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</w:t>
      </w:r>
    </w:p>
    <w:p w:rsidR="008A1706" w:rsidRDefault="008A1706" w:rsidP="00B34A6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весеннего половодья в 2016 году  по администрации Готовского  сельского поселения</w:t>
      </w:r>
    </w:p>
    <w:p w:rsidR="008A1706" w:rsidRDefault="008A1706" w:rsidP="00B34A6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893"/>
        <w:gridCol w:w="2244"/>
        <w:gridCol w:w="1844"/>
        <w:gridCol w:w="1926"/>
      </w:tblGrid>
      <w:tr w:rsidR="008A1706" w:rsidTr="002074F5">
        <w:trPr>
          <w:trHeight w:val="1005"/>
        </w:trPr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Мероприятия 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Ответственный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Примечание</w:t>
            </w: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 снега  от  административных  зданий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Учреждений 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15.02.16г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  водост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ков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 предприятий,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Косых Е.В.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16.02.16г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колодцы общественного  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зования на  подход  талых  вод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Косых Е.В.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16.02.16г.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 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 устойч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вую  телефонную  связь  в  период  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сеннего  паводка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МРУЭС(по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Косых Е.В.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 период  паводка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 обеспеч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 необход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мым  количеством  лека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 препар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 ФАП  сельского 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 по  социальной  сфере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16.02.16г.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разъясн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тельную  работу  ср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  населения, 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щихся школы и 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питанников 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сада о  правилах  повед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  во  время  п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водка   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лы ( по соглас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ванию),</w:t>
            </w:r>
          </w:p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заведующая детсадом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нию)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17.02.16г.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  <w:tr w:rsidR="008A1706" w:rsidTr="002074F5">
        <w:tc>
          <w:tcPr>
            <w:tcW w:w="66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893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 план 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вещения 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  на  случай  подтопл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2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Косых Е.В. –ведущий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ления </w:t>
            </w:r>
          </w:p>
        </w:tc>
        <w:tc>
          <w:tcPr>
            <w:tcW w:w="1844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16.02.16г.</w:t>
            </w:r>
          </w:p>
        </w:tc>
        <w:tc>
          <w:tcPr>
            <w:tcW w:w="1926" w:type="dxa"/>
          </w:tcPr>
          <w:p w:rsidR="008A1706" w:rsidRDefault="008A1706" w:rsidP="002074F5">
            <w:pPr>
              <w:rPr>
                <w:sz w:val="28"/>
                <w:szCs w:val="28"/>
              </w:rPr>
            </w:pPr>
          </w:p>
        </w:tc>
      </w:tr>
    </w:tbl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rPr>
          <w:sz w:val="28"/>
          <w:szCs w:val="28"/>
        </w:rPr>
      </w:pPr>
    </w:p>
    <w:p w:rsidR="008A1706" w:rsidRDefault="008A1706" w:rsidP="00B34A64">
      <w:pPr>
        <w:pStyle w:val="BodyText"/>
        <w:rPr>
          <w:sz w:val="28"/>
          <w:szCs w:val="28"/>
        </w:rPr>
      </w:pPr>
    </w:p>
    <w:p w:rsidR="008A1706" w:rsidRDefault="008A1706" w:rsidP="00B34A64"/>
    <w:p w:rsidR="008A1706" w:rsidRDefault="008A1706" w:rsidP="00B34A64"/>
    <w:p w:rsidR="008A1706" w:rsidRDefault="008A1706" w:rsidP="00B34A64"/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</w:p>
    <w:p w:rsidR="008A1706" w:rsidRDefault="008A1706" w:rsidP="00D52998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sectPr w:rsidR="008A1706" w:rsidSect="00B34A64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706" w:rsidRDefault="008A1706">
      <w:r>
        <w:separator/>
      </w:r>
    </w:p>
  </w:endnote>
  <w:endnote w:type="continuationSeparator" w:id="1">
    <w:p w:rsidR="008A1706" w:rsidRDefault="008A1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706" w:rsidRDefault="008A1706">
      <w:r>
        <w:separator/>
      </w:r>
    </w:p>
  </w:footnote>
  <w:footnote w:type="continuationSeparator" w:id="1">
    <w:p w:rsidR="008A1706" w:rsidRDefault="008A1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06" w:rsidRDefault="008A1706" w:rsidP="00C061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1706" w:rsidRDefault="008A17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706" w:rsidRDefault="008A1706" w:rsidP="00C0618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A1706" w:rsidRDefault="008A17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E54"/>
    <w:multiLevelType w:val="hybridMultilevel"/>
    <w:tmpl w:val="B88A0B46"/>
    <w:lvl w:ilvl="0" w:tplc="7624AA0A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98"/>
    <w:rsid w:val="00030A3F"/>
    <w:rsid w:val="000629FB"/>
    <w:rsid w:val="000740E6"/>
    <w:rsid w:val="0008173C"/>
    <w:rsid w:val="000B4FED"/>
    <w:rsid w:val="001A04AE"/>
    <w:rsid w:val="002074F5"/>
    <w:rsid w:val="002134B0"/>
    <w:rsid w:val="00241581"/>
    <w:rsid w:val="002C25BA"/>
    <w:rsid w:val="003652EB"/>
    <w:rsid w:val="003D69F0"/>
    <w:rsid w:val="004006E1"/>
    <w:rsid w:val="00432AA2"/>
    <w:rsid w:val="00466799"/>
    <w:rsid w:val="005001B3"/>
    <w:rsid w:val="00516467"/>
    <w:rsid w:val="00527E10"/>
    <w:rsid w:val="005D4CEE"/>
    <w:rsid w:val="005E39F0"/>
    <w:rsid w:val="006408E9"/>
    <w:rsid w:val="00787177"/>
    <w:rsid w:val="007E107F"/>
    <w:rsid w:val="007F5F11"/>
    <w:rsid w:val="00801E2D"/>
    <w:rsid w:val="00817711"/>
    <w:rsid w:val="00820CB9"/>
    <w:rsid w:val="00841B5F"/>
    <w:rsid w:val="008578A1"/>
    <w:rsid w:val="00871B63"/>
    <w:rsid w:val="00886595"/>
    <w:rsid w:val="008A1706"/>
    <w:rsid w:val="008B3652"/>
    <w:rsid w:val="00920A9F"/>
    <w:rsid w:val="00A04B28"/>
    <w:rsid w:val="00A6168F"/>
    <w:rsid w:val="00AC2694"/>
    <w:rsid w:val="00AE5732"/>
    <w:rsid w:val="00B126FF"/>
    <w:rsid w:val="00B34A64"/>
    <w:rsid w:val="00BD5941"/>
    <w:rsid w:val="00BD7CFE"/>
    <w:rsid w:val="00C0618E"/>
    <w:rsid w:val="00C715E9"/>
    <w:rsid w:val="00C91EC1"/>
    <w:rsid w:val="00D076EE"/>
    <w:rsid w:val="00D17D11"/>
    <w:rsid w:val="00D52998"/>
    <w:rsid w:val="00DB1DAD"/>
    <w:rsid w:val="00DB7ACC"/>
    <w:rsid w:val="00E16D1B"/>
    <w:rsid w:val="00E41AB8"/>
    <w:rsid w:val="00E550D3"/>
    <w:rsid w:val="00E843C7"/>
    <w:rsid w:val="00EB1BBC"/>
    <w:rsid w:val="00EF0FCF"/>
    <w:rsid w:val="00EF4510"/>
    <w:rsid w:val="00F206F8"/>
    <w:rsid w:val="00F277D6"/>
    <w:rsid w:val="00F62205"/>
    <w:rsid w:val="00FA76AA"/>
    <w:rsid w:val="00FE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998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299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9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Subtitle"/>
    <w:link w:val="TitleChar"/>
    <w:uiPriority w:val="99"/>
    <w:qFormat/>
    <w:rsid w:val="00D52998"/>
    <w:pPr>
      <w:suppressAutoHyphens/>
      <w:ind w:left="-180"/>
      <w:jc w:val="center"/>
    </w:pPr>
    <w:rPr>
      <w:b/>
      <w:bCs/>
      <w:sz w:val="4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5299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D529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2998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D529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2998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529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D5299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299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998"/>
    <w:rPr>
      <w:rFonts w:ascii="Tahoma" w:hAnsi="Tahoma" w:cs="Tahoma"/>
      <w:sz w:val="16"/>
      <w:szCs w:val="16"/>
      <w:lang w:eastAsia="ru-RU"/>
    </w:rPr>
  </w:style>
  <w:style w:type="paragraph" w:customStyle="1" w:styleId="Style5">
    <w:name w:val="Style5"/>
    <w:basedOn w:val="Normal"/>
    <w:uiPriority w:val="99"/>
    <w:rsid w:val="00FE68BF"/>
    <w:pPr>
      <w:widowControl w:val="0"/>
      <w:autoSpaceDE w:val="0"/>
      <w:autoSpaceDN w:val="0"/>
      <w:adjustRightInd w:val="0"/>
      <w:spacing w:line="307" w:lineRule="exact"/>
      <w:ind w:firstLine="192"/>
      <w:jc w:val="both"/>
    </w:pPr>
    <w:rPr>
      <w:rFonts w:eastAsia="Calibri"/>
    </w:rPr>
  </w:style>
  <w:style w:type="character" w:customStyle="1" w:styleId="FontStyle22">
    <w:name w:val="Font Style22"/>
    <w:basedOn w:val="DefaultParagraphFont"/>
    <w:uiPriority w:val="99"/>
    <w:rsid w:val="00FE68BF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24">
    <w:name w:val="Font Style24"/>
    <w:basedOn w:val="DefaultParagraphFont"/>
    <w:uiPriority w:val="99"/>
    <w:rsid w:val="00FE68BF"/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Header">
    <w:name w:val="header"/>
    <w:basedOn w:val="Normal"/>
    <w:link w:val="HeaderChar"/>
    <w:uiPriority w:val="99"/>
    <w:rsid w:val="00B34A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34A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127</TotalTime>
  <Pages>4</Pages>
  <Words>568</Words>
  <Characters>3242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Пользователь</cp:lastModifiedBy>
  <cp:revision>12</cp:revision>
  <cp:lastPrinted>2016-02-16T10:51:00Z</cp:lastPrinted>
  <dcterms:created xsi:type="dcterms:W3CDTF">2002-12-31T22:05:00Z</dcterms:created>
  <dcterms:modified xsi:type="dcterms:W3CDTF">2016-02-16T10:52:00Z</dcterms:modified>
</cp:coreProperties>
</file>